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ABFA2" w14:textId="77777777" w:rsidR="00197602" w:rsidRPr="00197602" w:rsidRDefault="00D70344" w:rsidP="00F12D04">
      <w:pPr>
        <w:pStyle w:val="ObjectAnchor"/>
        <w:rPr>
          <w:sz w:val="12"/>
        </w:rPr>
      </w:pPr>
      <w:r>
        <w:drawing>
          <wp:anchor distT="0" distB="0" distL="114300" distR="114300" simplePos="0" relativeHeight="251663360" behindDoc="0" locked="1" layoutInCell="1" allowOverlap="1" wp14:anchorId="6FFCC801" wp14:editId="377DDA2A">
            <wp:simplePos x="0" y="0"/>
            <wp:positionH relativeFrom="page">
              <wp:posOffset>2639060</wp:posOffset>
            </wp:positionH>
            <wp:positionV relativeFrom="paragraph">
              <wp:posOffset>1590675</wp:posOffset>
            </wp:positionV>
            <wp:extent cx="4669790" cy="31629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4669790" cy="3162935"/>
                    </a:xfrm>
                    <a:prstGeom prst="rect">
                      <a:avLst/>
                    </a:prstGeom>
                    <a:noFill/>
                    <a:ln>
                      <a:noFill/>
                    </a:ln>
                  </pic:spPr>
                </pic:pic>
              </a:graphicData>
            </a:graphic>
            <wp14:sizeRelH relativeFrom="page">
              <wp14:pctWidth>0</wp14:pctWidth>
            </wp14:sizeRelH>
            <wp14:sizeRelV relativeFrom="page">
              <wp14:pctHeight>0</wp14:pctHeight>
            </wp14:sizeRelV>
          </wp:anchor>
        </w:drawing>
      </w:r>
      <w:r w:rsidR="00197602" w:rsidRPr="00197602">
        <w:rPr>
          <w:rFonts w:ascii="Times New Roman"/>
        </w:rPr>
        <mc:AlternateContent>
          <mc:Choice Requires="wps">
            <w:drawing>
              <wp:anchor distT="0" distB="0" distL="114300" distR="114300" simplePos="0" relativeHeight="251659264" behindDoc="1" locked="1" layoutInCell="1" allowOverlap="1" wp14:anchorId="24476989" wp14:editId="61C831B3">
                <wp:simplePos x="0" y="0"/>
                <wp:positionH relativeFrom="page">
                  <wp:align>right</wp:align>
                </wp:positionH>
                <wp:positionV relativeFrom="paragraph">
                  <wp:posOffset>-457200</wp:posOffset>
                </wp:positionV>
                <wp:extent cx="2661285" cy="10039350"/>
                <wp:effectExtent l="0" t="0" r="5715" b="0"/>
                <wp:wrapNone/>
                <wp:docPr id="11" name="Rectangl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1285" cy="10039350"/>
                        </a:xfrm>
                        <a:prstGeom prst="rect">
                          <a:avLst/>
                        </a:prstGeom>
                        <a:solidFill>
                          <a:schemeClr val="tx2">
                            <a:lumMod val="75000"/>
                            <a:alpha val="10000"/>
                          </a:schemeClr>
                        </a:solidFill>
                        <a:ln>
                          <a:noFill/>
                        </a:ln>
                      </wps:spPr>
                      <wps:txbx>
                        <w:txbxContent>
                          <w:sdt>
                            <w:sdtPr>
                              <w:id w:val="1049338591"/>
                              <w:placeholder>
                                <w:docPart w:val="AC9733B3C5524A8D91FC258268CCA362"/>
                              </w:placeholder>
                              <w15:appearance w15:val="hidden"/>
                            </w:sdtPr>
                            <w:sdtEndPr/>
                            <w:sdtContent>
                              <w:p w14:paraId="34DE5650" w14:textId="77777777" w:rsidR="00CB1FAA" w:rsidRDefault="00CB1FAA" w:rsidP="00CB1FAA">
                                <w:pPr>
                                  <w:pStyle w:val="TopicDescription"/>
                                </w:pPr>
                              </w:p>
                              <w:p w14:paraId="70FDE225" w14:textId="77777777" w:rsidR="00CB1FAA" w:rsidRDefault="00CB1FAA" w:rsidP="00CB1FAA">
                                <w:pPr>
                                  <w:pStyle w:val="TopicDescription"/>
                                </w:pPr>
                              </w:p>
                              <w:p w14:paraId="74C05330" w14:textId="77777777" w:rsidR="00CB1FAA" w:rsidRDefault="00CB1FAA" w:rsidP="00CB1FAA">
                                <w:pPr>
                                  <w:pStyle w:val="TopicDescription"/>
                                </w:pPr>
                              </w:p>
                              <w:p w14:paraId="053D4670" w14:textId="77777777" w:rsidR="00CB1FAA" w:rsidRDefault="00CB1FAA" w:rsidP="00CB1FAA">
                                <w:pPr>
                                  <w:pStyle w:val="TopicDescription"/>
                                </w:pPr>
                              </w:p>
                              <w:p w14:paraId="66C4D868" w14:textId="77777777" w:rsidR="00CB1FAA" w:rsidRDefault="00CB1FAA" w:rsidP="00CB1FAA">
                                <w:pPr>
                                  <w:pStyle w:val="TopicDescription"/>
                                </w:pPr>
                              </w:p>
                              <w:p w14:paraId="59D5E679" w14:textId="77777777" w:rsidR="00CB1FAA" w:rsidRDefault="00CB1FAA" w:rsidP="00CB1FAA">
                                <w:pPr>
                                  <w:pStyle w:val="TopicDescription"/>
                                </w:pPr>
                              </w:p>
                              <w:p w14:paraId="208D1952" w14:textId="77777777" w:rsidR="00CB1FAA" w:rsidRDefault="00CB1FAA" w:rsidP="00CB1FAA">
                                <w:pPr>
                                  <w:pStyle w:val="TopicDescription"/>
                                </w:pPr>
                              </w:p>
                              <w:p w14:paraId="0D3826E0" w14:textId="77777777" w:rsidR="00CB1FAA" w:rsidRDefault="00CB1FAA" w:rsidP="00CB1FAA">
                                <w:pPr>
                                  <w:pStyle w:val="TopicDescription"/>
                                </w:pPr>
                              </w:p>
                              <w:p w14:paraId="074691BC" w14:textId="77777777" w:rsidR="00CB1FAA" w:rsidRDefault="00CB1FAA" w:rsidP="00CB1FAA">
                                <w:pPr>
                                  <w:pStyle w:val="TopicDescription"/>
                                </w:pPr>
                              </w:p>
                              <w:p w14:paraId="08A398D4" w14:textId="77777777" w:rsidR="00CB1FAA" w:rsidRDefault="00CB1FAA" w:rsidP="00CB1FAA">
                                <w:pPr>
                                  <w:pStyle w:val="TopicDescription"/>
                                </w:pPr>
                              </w:p>
                              <w:p w14:paraId="0DBB8CB0" w14:textId="77777777" w:rsidR="00CB1FAA" w:rsidRDefault="00CB1FAA" w:rsidP="00CB1FAA">
                                <w:pPr>
                                  <w:pStyle w:val="TopicDescription"/>
                                </w:pPr>
                              </w:p>
                              <w:p w14:paraId="783641BF" w14:textId="77777777" w:rsidR="00CB1FAA" w:rsidRDefault="00CB1FAA" w:rsidP="00CB1FAA">
                                <w:pPr>
                                  <w:pStyle w:val="TopicDescription"/>
                                </w:pPr>
                              </w:p>
                              <w:p w14:paraId="136FE144" w14:textId="77777777" w:rsidR="00CB1FAA" w:rsidRDefault="00CB1FAA" w:rsidP="00CB1FAA">
                                <w:pPr>
                                  <w:pStyle w:val="TopicDescription"/>
                                </w:pPr>
                              </w:p>
                              <w:p w14:paraId="12F4D61A" w14:textId="77777777" w:rsidR="00CB1FAA" w:rsidRDefault="00CB1FAA" w:rsidP="00CB1FAA">
                                <w:pPr>
                                  <w:pStyle w:val="TopicDescription"/>
                                </w:pPr>
                              </w:p>
                              <w:p w14:paraId="3668BD3E" w14:textId="77777777" w:rsidR="00CB1FAA" w:rsidRDefault="00CB1FAA" w:rsidP="00CB1FAA">
                                <w:pPr>
                                  <w:pStyle w:val="TopicDescription"/>
                                </w:pPr>
                              </w:p>
                              <w:p w14:paraId="47BC778E" w14:textId="77777777" w:rsidR="00CB1FAA" w:rsidRDefault="00CB1FAA" w:rsidP="00CB1FAA">
                                <w:pPr>
                                  <w:pStyle w:val="TopicDescription"/>
                                </w:pPr>
                              </w:p>
                              <w:p w14:paraId="482948AA" w14:textId="77777777" w:rsidR="00CB1FAA" w:rsidRDefault="00CB1FAA" w:rsidP="00CB1FAA">
                                <w:pPr>
                                  <w:pStyle w:val="TopicDescription"/>
                                </w:pPr>
                              </w:p>
                              <w:p w14:paraId="03FBE25C" w14:textId="77777777" w:rsidR="00CB1FAA" w:rsidRDefault="00CB1FAA" w:rsidP="00CB1FAA">
                                <w:pPr>
                                  <w:pStyle w:val="TopicDescription"/>
                                </w:pPr>
                              </w:p>
                              <w:p w14:paraId="1775BFFD" w14:textId="77777777" w:rsidR="00CB1FAA" w:rsidRDefault="00CB1FAA" w:rsidP="00CB1FAA">
                                <w:pPr>
                                  <w:pStyle w:val="TopicDescription"/>
                                </w:pPr>
                              </w:p>
                              <w:p w14:paraId="5A202930" w14:textId="77777777" w:rsidR="00CB1FAA" w:rsidRDefault="00CB1FAA" w:rsidP="00CB1FAA">
                                <w:pPr>
                                  <w:pStyle w:val="TopicDescription"/>
                                </w:pPr>
                              </w:p>
                              <w:p w14:paraId="051ED31B" w14:textId="77777777" w:rsidR="00CB1FAA" w:rsidRDefault="00CB1FAA" w:rsidP="00CB1FAA">
                                <w:pPr>
                                  <w:pStyle w:val="TopicDescription"/>
                                </w:pPr>
                              </w:p>
                              <w:p w14:paraId="1EFAE1C8" w14:textId="77777777" w:rsidR="00CB1FAA" w:rsidRDefault="00CB1FAA" w:rsidP="00CB1FAA">
                                <w:pPr>
                                  <w:pStyle w:val="TopicDescription"/>
                                </w:pPr>
                              </w:p>
                              <w:p w14:paraId="3CA1A773" w14:textId="77777777" w:rsidR="00CB1FAA" w:rsidRDefault="00CB1FAA" w:rsidP="00CB1FAA">
                                <w:pPr>
                                  <w:pStyle w:val="TopicDescription"/>
                                </w:pPr>
                              </w:p>
                              <w:p w14:paraId="7EDE2CA9" w14:textId="2A2F884A" w:rsidR="00CB1FAA" w:rsidRDefault="00CB1FAA" w:rsidP="00CB1FAA">
                                <w:pPr>
                                  <w:pStyle w:val="TopicDescription"/>
                                  <w:jc w:val="left"/>
                                  <w:rPr>
                                    <w:rFonts w:asciiTheme="majorHAnsi" w:hAnsiTheme="majorHAnsi" w:cs="Times New Roman"/>
                                    <w:color w:val="000000" w:themeColor="text1"/>
                                    <w:sz w:val="22"/>
                                    <w:szCs w:val="22"/>
                                  </w:rPr>
                                </w:pPr>
                                <w:r>
                                  <w:t xml:space="preserve">                   </w:t>
                                </w:r>
                                <w:r w:rsidRPr="00310CF7">
                                  <w:rPr>
                                    <w:rFonts w:ascii="Sulcant" w:hAnsi="Sulcant"/>
                                  </w:rPr>
                                  <w:t xml:space="preserve"> </w:t>
                                </w:r>
                                <w:r w:rsidRPr="00296F01">
                                  <w:rPr>
                                    <w:rFonts w:asciiTheme="majorHAnsi" w:hAnsiTheme="majorHAnsi" w:cs="Times New Roman"/>
                                    <w:color w:val="000000" w:themeColor="text1"/>
                                    <w:sz w:val="22"/>
                                    <w:szCs w:val="22"/>
                                  </w:rPr>
                                  <w:t>MINIMUM CAPACITY</w:t>
                                </w:r>
                                <w:r>
                                  <w:rPr>
                                    <w:rFonts w:asciiTheme="majorHAnsi" w:hAnsiTheme="majorHAnsi" w:cs="Times New Roman"/>
                                    <w:color w:val="000000" w:themeColor="text1"/>
                                    <w:sz w:val="22"/>
                                    <w:szCs w:val="22"/>
                                  </w:rPr>
                                  <w:t xml:space="preserve"> :-</w:t>
                                </w:r>
                              </w:p>
                              <w:p w14:paraId="2C6451FF" w14:textId="77777777" w:rsidR="00CB1FAA" w:rsidRDefault="00CB1FAA" w:rsidP="00CB1FAA">
                                <w:pPr>
                                  <w:pStyle w:val="TopicDescription"/>
                                  <w:rPr>
                                    <w:rFonts w:cs="Times New Roman"/>
                                    <w:color w:val="000000" w:themeColor="text1"/>
                                  </w:rPr>
                                </w:pPr>
                                <w:r w:rsidRPr="00296F01">
                                  <w:rPr>
                                    <w:rFonts w:cs="Times New Roman"/>
                                    <w:color w:val="000000" w:themeColor="text1"/>
                                  </w:rPr>
                                  <w:t>The Minumum intake capacit</w:t>
                                </w:r>
                                <w:r>
                                  <w:rPr>
                                    <w:rFonts w:cs="Times New Roman"/>
                                    <w:color w:val="000000" w:themeColor="text1"/>
                                  </w:rPr>
                                  <w:t>y</w:t>
                                </w:r>
                              </w:p>
                              <w:p w14:paraId="1FAA6E31" w14:textId="2E90B7E1" w:rsidR="00CB1FAA" w:rsidRDefault="00CB1FAA" w:rsidP="00CB1FAA">
                                <w:pPr>
                                  <w:pStyle w:val="TopicDescription"/>
                                  <w:rPr>
                                    <w:rFonts w:cs="Times New Roman"/>
                                    <w:color w:val="000000" w:themeColor="text1"/>
                                  </w:rPr>
                                </w:pPr>
                                <w:r w:rsidRPr="00296F01">
                                  <w:rPr>
                                    <w:rFonts w:cs="Times New Roman"/>
                                    <w:color w:val="000000" w:themeColor="text1"/>
                                  </w:rPr>
                                  <w:t xml:space="preserve">of students is between </w:t>
                                </w:r>
                                <w:r w:rsidR="000510D2">
                                  <w:rPr>
                                    <w:rFonts w:cs="Times New Roman"/>
                                    <w:color w:val="000000" w:themeColor="text1"/>
                                  </w:rPr>
                                  <w:t>150</w:t>
                                </w:r>
                                <w:r w:rsidRPr="00296F01">
                                  <w:rPr>
                                    <w:rFonts w:cs="Times New Roman"/>
                                    <w:color w:val="000000" w:themeColor="text1"/>
                                  </w:rPr>
                                  <w:t>-</w:t>
                                </w:r>
                                <w:r w:rsidR="000510D2">
                                  <w:rPr>
                                    <w:rFonts w:cs="Times New Roman"/>
                                    <w:color w:val="000000" w:themeColor="text1"/>
                                  </w:rPr>
                                  <w:t>35</w:t>
                                </w:r>
                                <w:r>
                                  <w:rPr>
                                    <w:rFonts w:cs="Times New Roman"/>
                                    <w:color w:val="000000" w:themeColor="text1"/>
                                  </w:rPr>
                                  <w:t>0</w:t>
                                </w:r>
                              </w:p>
                              <w:p w14:paraId="68521D5F" w14:textId="77777777" w:rsidR="00CB1FAA" w:rsidRDefault="00CB1FAA" w:rsidP="00CB1FAA">
                                <w:pPr>
                                  <w:pStyle w:val="TopicDescription"/>
                                  <w:rPr>
                                    <w:rFonts w:cs="Times New Roman"/>
                                    <w:color w:val="000000" w:themeColor="text1"/>
                                  </w:rPr>
                                </w:pPr>
                                <w:r w:rsidRPr="00296F01">
                                  <w:rPr>
                                    <w:rFonts w:cs="Times New Roman"/>
                                    <w:color w:val="000000" w:themeColor="text1"/>
                                  </w:rPr>
                                  <w:t>children</w:t>
                                </w:r>
                              </w:p>
                              <w:p w14:paraId="313DC1F8" w14:textId="77777777" w:rsidR="00CB1FAA" w:rsidRPr="008D36CB" w:rsidRDefault="000510D2" w:rsidP="00CB1FAA">
                                <w:pPr>
                                  <w:pStyle w:val="TopicDescription"/>
                                  <w:rPr>
                                    <w:rFonts w:cs="Times New Roman"/>
                                    <w:color w:val="000000" w:themeColor="text1"/>
                                  </w:rPr>
                                </w:pPr>
                              </w:p>
                            </w:sdtContent>
                          </w:sdt>
                          <w:p w14:paraId="2947159F" w14:textId="77777777" w:rsidR="00CB1FAA" w:rsidRDefault="00CB1FAA" w:rsidP="00CB1FAA">
                            <w:pPr>
                              <w:pStyle w:val="TopicDescription"/>
                              <w:rPr>
                                <w:rFonts w:asciiTheme="majorHAnsi" w:hAnsiTheme="majorHAnsi" w:cs="Times New Roman"/>
                                <w:color w:val="000000" w:themeColor="text1"/>
                                <w:sz w:val="22"/>
                                <w:szCs w:val="22"/>
                              </w:rPr>
                            </w:pPr>
                            <w:r>
                              <w:rPr>
                                <w:rFonts w:asciiTheme="majorHAnsi" w:hAnsiTheme="majorHAnsi" w:cs="Times New Roman"/>
                                <w:color w:val="000000" w:themeColor="text1"/>
                                <w:sz w:val="22"/>
                                <w:szCs w:val="22"/>
                              </w:rPr>
                              <w:t>LIBRARY :-</w:t>
                            </w:r>
                          </w:p>
                          <w:p w14:paraId="27153607" w14:textId="77777777" w:rsidR="00CB1FAA" w:rsidRDefault="00CB1FAA" w:rsidP="00CB1FAA">
                            <w:pPr>
                              <w:pStyle w:val="TopicDescription"/>
                              <w:rPr>
                                <w:rFonts w:cs="Times New Roman"/>
                                <w:color w:val="000000" w:themeColor="text1"/>
                              </w:rPr>
                            </w:pPr>
                            <w:r w:rsidRPr="00296F01">
                              <w:rPr>
                                <w:rFonts w:cs="Times New Roman"/>
                                <w:color w:val="000000" w:themeColor="text1"/>
                              </w:rPr>
                              <w:t>The</w:t>
                            </w:r>
                            <w:r w:rsidRPr="008D36CB">
                              <w:rPr>
                                <w:rFonts w:cs="Times New Roman"/>
                                <w:color w:val="000000" w:themeColor="text1"/>
                              </w:rPr>
                              <w:t xml:space="preserve"> Libarary is Available</w:t>
                            </w:r>
                            <w:r>
                              <w:rPr>
                                <w:rFonts w:cs="Times New Roman"/>
                                <w:color w:val="000000" w:themeColor="text1"/>
                              </w:rPr>
                              <w:t>.</w:t>
                            </w:r>
                          </w:p>
                          <w:p w14:paraId="73C66608" w14:textId="77777777" w:rsidR="00CB1FAA" w:rsidRDefault="00CB1FAA" w:rsidP="00CB1FAA">
                            <w:pPr>
                              <w:pStyle w:val="TopicDescription"/>
                              <w:rPr>
                                <w:rFonts w:cs="Times New Roman"/>
                                <w:color w:val="000000" w:themeColor="text1"/>
                              </w:rPr>
                            </w:pPr>
                          </w:p>
                          <w:p w14:paraId="1D4549A7" w14:textId="77777777" w:rsidR="00CB1FAA" w:rsidRDefault="00CB1FAA" w:rsidP="00CB1FAA">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CANTEEN:-</w:t>
                            </w:r>
                          </w:p>
                          <w:p w14:paraId="0627522E" w14:textId="77777777" w:rsidR="00CB1FAA" w:rsidRDefault="00CB1FAA" w:rsidP="00CB1FAA">
                            <w:pPr>
                              <w:pStyle w:val="TopicDescription"/>
                              <w:rPr>
                                <w:rFonts w:cs="Times New Roman"/>
                                <w:color w:val="000000" w:themeColor="text1"/>
                              </w:rPr>
                            </w:pPr>
                            <w:r w:rsidRPr="00296F01">
                              <w:rPr>
                                <w:rFonts w:cs="Times New Roman"/>
                                <w:color w:val="000000" w:themeColor="text1"/>
                              </w:rPr>
                              <w:t xml:space="preserve">The </w:t>
                            </w:r>
                            <w:r w:rsidRPr="006A27CF">
                              <w:rPr>
                                <w:rFonts w:cs="Times New Roman"/>
                                <w:color w:val="000000" w:themeColor="text1"/>
                              </w:rPr>
                              <w:t>Canteen Facility is Available</w:t>
                            </w:r>
                            <w:r>
                              <w:rPr>
                                <w:rFonts w:cs="Times New Roman"/>
                                <w:color w:val="000000" w:themeColor="text1"/>
                              </w:rPr>
                              <w:t>.</w:t>
                            </w:r>
                          </w:p>
                          <w:p w14:paraId="2D885F44" w14:textId="77777777" w:rsidR="00CB1FAA" w:rsidRDefault="00CB1FAA" w:rsidP="00CB1FAA">
                            <w:pPr>
                              <w:pStyle w:val="TopicDescription"/>
                              <w:rPr>
                                <w:rFonts w:cs="Times New Roman"/>
                                <w:color w:val="000000" w:themeColor="text1"/>
                              </w:rPr>
                            </w:pPr>
                          </w:p>
                          <w:p w14:paraId="63BB8227" w14:textId="77777777" w:rsidR="00CB1FAA" w:rsidRDefault="00CB1FAA" w:rsidP="00CB1FAA">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BOARDING :-</w:t>
                            </w:r>
                          </w:p>
                          <w:p w14:paraId="2B7CF2D4" w14:textId="77777777" w:rsidR="00CB1FAA" w:rsidRDefault="00CB1FAA" w:rsidP="00CB1FAA">
                            <w:pPr>
                              <w:pStyle w:val="TopicDescription"/>
                              <w:rPr>
                                <w:rFonts w:cs="Times New Roman"/>
                                <w:color w:val="000000" w:themeColor="text1"/>
                              </w:rPr>
                            </w:pPr>
                            <w:r w:rsidRPr="00296F01">
                              <w:rPr>
                                <w:rFonts w:cs="Times New Roman"/>
                                <w:color w:val="000000" w:themeColor="text1"/>
                              </w:rPr>
                              <w:t xml:space="preserve"> </w:t>
                            </w:r>
                            <w:r w:rsidRPr="006A27CF">
                              <w:rPr>
                                <w:rFonts w:cs="Times New Roman"/>
                                <w:color w:val="000000" w:themeColor="text1"/>
                              </w:rPr>
                              <w:t>No availablility o</w:t>
                            </w:r>
                            <w:r>
                              <w:rPr>
                                <w:rFonts w:cs="Times New Roman"/>
                                <w:color w:val="000000" w:themeColor="text1"/>
                              </w:rPr>
                              <w:t>f</w:t>
                            </w:r>
                            <w:r w:rsidRPr="006A27CF">
                              <w:rPr>
                                <w:rFonts w:cs="Times New Roman"/>
                                <w:color w:val="000000" w:themeColor="text1"/>
                              </w:rPr>
                              <w:t xml:space="preserve"> boarding.</w:t>
                            </w:r>
                          </w:p>
                          <w:p w14:paraId="737C6EA0" w14:textId="77777777" w:rsidR="00CB1FAA" w:rsidRDefault="00CB1FAA" w:rsidP="00CB1FAA">
                            <w:pPr>
                              <w:pStyle w:val="TopicDescription"/>
                              <w:rPr>
                                <w:rFonts w:cs="Times New Roman"/>
                                <w:color w:val="000000" w:themeColor="text1"/>
                              </w:rPr>
                            </w:pPr>
                          </w:p>
                          <w:p w14:paraId="07ACF880" w14:textId="77777777" w:rsidR="00CB1FAA" w:rsidRDefault="00CB1FAA" w:rsidP="00CB1FAA">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SPORTS :-</w:t>
                            </w:r>
                          </w:p>
                          <w:p w14:paraId="11C5EA18" w14:textId="77777777" w:rsidR="00CB1FAA" w:rsidRDefault="00CB1FAA" w:rsidP="00CB1FAA">
                            <w:pPr>
                              <w:pStyle w:val="TopicDescription"/>
                              <w:rPr>
                                <w:color w:val="000000" w:themeColor="text1"/>
                              </w:rPr>
                            </w:pPr>
                            <w:r w:rsidRPr="00D7659A">
                              <w:rPr>
                                <w:color w:val="000000" w:themeColor="text1"/>
                              </w:rPr>
                              <w:t xml:space="preserve">There are different </w:t>
                            </w:r>
                            <w:r>
                              <w:rPr>
                                <w:color w:val="000000" w:themeColor="text1"/>
                              </w:rPr>
                              <w:t>categories</w:t>
                            </w:r>
                          </w:p>
                          <w:p w14:paraId="70B258E8" w14:textId="77777777" w:rsidR="00CB1FAA" w:rsidRDefault="00CB1FAA" w:rsidP="00CB1FAA">
                            <w:pPr>
                              <w:pStyle w:val="TopicDescription"/>
                              <w:rPr>
                                <w:color w:val="000000" w:themeColor="text1"/>
                              </w:rPr>
                            </w:pPr>
                            <w:r w:rsidRPr="00D7659A">
                              <w:rPr>
                                <w:color w:val="000000" w:themeColor="text1"/>
                              </w:rPr>
                              <w:t xml:space="preserve"> sports available</w:t>
                            </w:r>
                            <w:r>
                              <w:rPr>
                                <w:color w:val="000000" w:themeColor="text1"/>
                              </w:rPr>
                              <w:t>.</w:t>
                            </w:r>
                          </w:p>
                          <w:p w14:paraId="0509B359" w14:textId="77777777" w:rsidR="00CB1FAA" w:rsidRDefault="00CB1FAA" w:rsidP="00CB1FAA">
                            <w:pPr>
                              <w:pStyle w:val="TopicDescription"/>
                              <w:rPr>
                                <w:color w:val="000000" w:themeColor="text1"/>
                              </w:rPr>
                            </w:pPr>
                            <w:r>
                              <w:rPr>
                                <w:color w:val="000000" w:themeColor="text1"/>
                              </w:rPr>
                              <w:t>Girls Volleyball</w:t>
                            </w:r>
                          </w:p>
                          <w:p w14:paraId="60320292" w14:textId="77777777" w:rsidR="00CB1FAA" w:rsidRDefault="00CB1FAA" w:rsidP="00CB1FAA">
                            <w:pPr>
                              <w:pStyle w:val="TopicDescription"/>
                              <w:rPr>
                                <w:color w:val="000000" w:themeColor="text1"/>
                              </w:rPr>
                            </w:pPr>
                            <w:r>
                              <w:rPr>
                                <w:color w:val="000000" w:themeColor="text1"/>
                              </w:rPr>
                              <w:t>Boys Volleyball</w:t>
                            </w:r>
                          </w:p>
                          <w:p w14:paraId="79997F71" w14:textId="77777777" w:rsidR="00CB1FAA" w:rsidRPr="00C77147" w:rsidRDefault="00CB1FAA" w:rsidP="00CB1FAA">
                            <w:pPr>
                              <w:pStyle w:val="TopicDescription"/>
                            </w:pPr>
                            <w:r>
                              <w:rPr>
                                <w:color w:val="000000" w:themeColor="text1"/>
                              </w:rPr>
                              <w:t>Football</w:t>
                            </w:r>
                          </w:p>
                          <w:p w14:paraId="10BAFB2E" w14:textId="77777777" w:rsidR="00CB1FAA" w:rsidRDefault="00CB1FAA" w:rsidP="00CB1FAA">
                            <w:pPr>
                              <w:jc w:val="center"/>
                            </w:pPr>
                          </w:p>
                          <w:p w14:paraId="561713D8" w14:textId="77777777" w:rsidR="00CB1FAA" w:rsidRDefault="00CB1FAA" w:rsidP="00CB1FA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476989" id="Rectangle 11" o:spid="_x0000_s1026" alt="&quot;&quot;" style="position:absolute;margin-left:158.35pt;margin-top:-36pt;width:209.55pt;height:790.5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" fillcolor="#17365d [2415]" stroked="f">
                <v:fill opacity="6682f"/>
                <v:textbox>
                  <w:txbxContent>
                    <w:sdt>
                      <w:sdtPr>
                        <w:id w:val="1049338591"/>
                        <w:placeholder>
                          <w:docPart w:val="AC9733B3C5524A8D91FC258268CCA362"/>
                        </w:placeholder>
                        <w15:appearance w15:val="hidden"/>
                      </w:sdtPr>
                      <w:sdtEndPr/>
                      <w:sdtContent>
                        <w:p w14:paraId="34DE5650" w14:textId="77777777" w:rsidR="00CB1FAA" w:rsidRDefault="00CB1FAA" w:rsidP="00CB1FAA">
                          <w:pPr>
                            <w:pStyle w:val="TopicDescription"/>
                          </w:pPr>
                        </w:p>
                        <w:p w14:paraId="70FDE225" w14:textId="77777777" w:rsidR="00CB1FAA" w:rsidRDefault="00CB1FAA" w:rsidP="00CB1FAA">
                          <w:pPr>
                            <w:pStyle w:val="TopicDescription"/>
                          </w:pPr>
                        </w:p>
                        <w:p w14:paraId="74C05330" w14:textId="77777777" w:rsidR="00CB1FAA" w:rsidRDefault="00CB1FAA" w:rsidP="00CB1FAA">
                          <w:pPr>
                            <w:pStyle w:val="TopicDescription"/>
                          </w:pPr>
                        </w:p>
                        <w:p w14:paraId="053D4670" w14:textId="77777777" w:rsidR="00CB1FAA" w:rsidRDefault="00CB1FAA" w:rsidP="00CB1FAA">
                          <w:pPr>
                            <w:pStyle w:val="TopicDescription"/>
                          </w:pPr>
                        </w:p>
                        <w:p w14:paraId="66C4D868" w14:textId="77777777" w:rsidR="00CB1FAA" w:rsidRDefault="00CB1FAA" w:rsidP="00CB1FAA">
                          <w:pPr>
                            <w:pStyle w:val="TopicDescription"/>
                          </w:pPr>
                        </w:p>
                        <w:p w14:paraId="59D5E679" w14:textId="77777777" w:rsidR="00CB1FAA" w:rsidRDefault="00CB1FAA" w:rsidP="00CB1FAA">
                          <w:pPr>
                            <w:pStyle w:val="TopicDescription"/>
                          </w:pPr>
                        </w:p>
                        <w:p w14:paraId="208D1952" w14:textId="77777777" w:rsidR="00CB1FAA" w:rsidRDefault="00CB1FAA" w:rsidP="00CB1FAA">
                          <w:pPr>
                            <w:pStyle w:val="TopicDescription"/>
                          </w:pPr>
                        </w:p>
                        <w:p w14:paraId="0D3826E0" w14:textId="77777777" w:rsidR="00CB1FAA" w:rsidRDefault="00CB1FAA" w:rsidP="00CB1FAA">
                          <w:pPr>
                            <w:pStyle w:val="TopicDescription"/>
                          </w:pPr>
                        </w:p>
                        <w:p w14:paraId="074691BC" w14:textId="77777777" w:rsidR="00CB1FAA" w:rsidRDefault="00CB1FAA" w:rsidP="00CB1FAA">
                          <w:pPr>
                            <w:pStyle w:val="TopicDescription"/>
                          </w:pPr>
                        </w:p>
                        <w:p w14:paraId="08A398D4" w14:textId="77777777" w:rsidR="00CB1FAA" w:rsidRDefault="00CB1FAA" w:rsidP="00CB1FAA">
                          <w:pPr>
                            <w:pStyle w:val="TopicDescription"/>
                          </w:pPr>
                        </w:p>
                        <w:p w14:paraId="0DBB8CB0" w14:textId="77777777" w:rsidR="00CB1FAA" w:rsidRDefault="00CB1FAA" w:rsidP="00CB1FAA">
                          <w:pPr>
                            <w:pStyle w:val="TopicDescription"/>
                          </w:pPr>
                        </w:p>
                        <w:p w14:paraId="783641BF" w14:textId="77777777" w:rsidR="00CB1FAA" w:rsidRDefault="00CB1FAA" w:rsidP="00CB1FAA">
                          <w:pPr>
                            <w:pStyle w:val="TopicDescription"/>
                          </w:pPr>
                        </w:p>
                        <w:p w14:paraId="136FE144" w14:textId="77777777" w:rsidR="00CB1FAA" w:rsidRDefault="00CB1FAA" w:rsidP="00CB1FAA">
                          <w:pPr>
                            <w:pStyle w:val="TopicDescription"/>
                          </w:pPr>
                        </w:p>
                        <w:p w14:paraId="12F4D61A" w14:textId="77777777" w:rsidR="00CB1FAA" w:rsidRDefault="00CB1FAA" w:rsidP="00CB1FAA">
                          <w:pPr>
                            <w:pStyle w:val="TopicDescription"/>
                          </w:pPr>
                        </w:p>
                        <w:p w14:paraId="3668BD3E" w14:textId="77777777" w:rsidR="00CB1FAA" w:rsidRDefault="00CB1FAA" w:rsidP="00CB1FAA">
                          <w:pPr>
                            <w:pStyle w:val="TopicDescription"/>
                          </w:pPr>
                        </w:p>
                        <w:p w14:paraId="47BC778E" w14:textId="77777777" w:rsidR="00CB1FAA" w:rsidRDefault="00CB1FAA" w:rsidP="00CB1FAA">
                          <w:pPr>
                            <w:pStyle w:val="TopicDescription"/>
                          </w:pPr>
                        </w:p>
                        <w:p w14:paraId="482948AA" w14:textId="77777777" w:rsidR="00CB1FAA" w:rsidRDefault="00CB1FAA" w:rsidP="00CB1FAA">
                          <w:pPr>
                            <w:pStyle w:val="TopicDescription"/>
                          </w:pPr>
                        </w:p>
                        <w:p w14:paraId="03FBE25C" w14:textId="77777777" w:rsidR="00CB1FAA" w:rsidRDefault="00CB1FAA" w:rsidP="00CB1FAA">
                          <w:pPr>
                            <w:pStyle w:val="TopicDescription"/>
                          </w:pPr>
                        </w:p>
                        <w:p w14:paraId="1775BFFD" w14:textId="77777777" w:rsidR="00CB1FAA" w:rsidRDefault="00CB1FAA" w:rsidP="00CB1FAA">
                          <w:pPr>
                            <w:pStyle w:val="TopicDescription"/>
                          </w:pPr>
                        </w:p>
                        <w:p w14:paraId="5A202930" w14:textId="77777777" w:rsidR="00CB1FAA" w:rsidRDefault="00CB1FAA" w:rsidP="00CB1FAA">
                          <w:pPr>
                            <w:pStyle w:val="TopicDescription"/>
                          </w:pPr>
                        </w:p>
                        <w:p w14:paraId="051ED31B" w14:textId="77777777" w:rsidR="00CB1FAA" w:rsidRDefault="00CB1FAA" w:rsidP="00CB1FAA">
                          <w:pPr>
                            <w:pStyle w:val="TopicDescription"/>
                          </w:pPr>
                        </w:p>
                        <w:p w14:paraId="1EFAE1C8" w14:textId="77777777" w:rsidR="00CB1FAA" w:rsidRDefault="00CB1FAA" w:rsidP="00CB1FAA">
                          <w:pPr>
                            <w:pStyle w:val="TopicDescription"/>
                          </w:pPr>
                        </w:p>
                        <w:p w14:paraId="3CA1A773" w14:textId="77777777" w:rsidR="00CB1FAA" w:rsidRDefault="00CB1FAA" w:rsidP="00CB1FAA">
                          <w:pPr>
                            <w:pStyle w:val="TopicDescription"/>
                          </w:pPr>
                        </w:p>
                        <w:p w14:paraId="7EDE2CA9" w14:textId="2A2F884A" w:rsidR="00CB1FAA" w:rsidRDefault="00CB1FAA" w:rsidP="00CB1FAA">
                          <w:pPr>
                            <w:pStyle w:val="TopicDescription"/>
                            <w:jc w:val="left"/>
                            <w:rPr>
                              <w:rFonts w:asciiTheme="majorHAnsi" w:hAnsiTheme="majorHAnsi" w:cs="Times New Roman"/>
                              <w:color w:val="000000" w:themeColor="text1"/>
                              <w:sz w:val="22"/>
                              <w:szCs w:val="22"/>
                            </w:rPr>
                          </w:pPr>
                          <w:r>
                            <w:t xml:space="preserve">                   </w:t>
                          </w:r>
                          <w:r w:rsidRPr="00310CF7">
                            <w:rPr>
                              <w:rFonts w:ascii="Sulcant" w:hAnsi="Sulcant"/>
                            </w:rPr>
                            <w:t xml:space="preserve"> </w:t>
                          </w:r>
                          <w:r w:rsidRPr="00296F01">
                            <w:rPr>
                              <w:rFonts w:asciiTheme="majorHAnsi" w:hAnsiTheme="majorHAnsi" w:cs="Times New Roman"/>
                              <w:color w:val="000000" w:themeColor="text1"/>
                              <w:sz w:val="22"/>
                              <w:szCs w:val="22"/>
                            </w:rPr>
                            <w:t>MINIMUM CAPACITY</w:t>
                          </w:r>
                          <w:r>
                            <w:rPr>
                              <w:rFonts w:asciiTheme="majorHAnsi" w:hAnsiTheme="majorHAnsi" w:cs="Times New Roman"/>
                              <w:color w:val="000000" w:themeColor="text1"/>
                              <w:sz w:val="22"/>
                              <w:szCs w:val="22"/>
                            </w:rPr>
                            <w:t xml:space="preserve"> :-</w:t>
                          </w:r>
                        </w:p>
                        <w:p w14:paraId="2C6451FF" w14:textId="77777777" w:rsidR="00CB1FAA" w:rsidRDefault="00CB1FAA" w:rsidP="00CB1FAA">
                          <w:pPr>
                            <w:pStyle w:val="TopicDescription"/>
                            <w:rPr>
                              <w:rFonts w:cs="Times New Roman"/>
                              <w:color w:val="000000" w:themeColor="text1"/>
                            </w:rPr>
                          </w:pPr>
                          <w:r w:rsidRPr="00296F01">
                            <w:rPr>
                              <w:rFonts w:cs="Times New Roman"/>
                              <w:color w:val="000000" w:themeColor="text1"/>
                            </w:rPr>
                            <w:t>The Minumum intake capacit</w:t>
                          </w:r>
                          <w:r>
                            <w:rPr>
                              <w:rFonts w:cs="Times New Roman"/>
                              <w:color w:val="000000" w:themeColor="text1"/>
                            </w:rPr>
                            <w:t>y</w:t>
                          </w:r>
                        </w:p>
                        <w:p w14:paraId="1FAA6E31" w14:textId="2E90B7E1" w:rsidR="00CB1FAA" w:rsidRDefault="00CB1FAA" w:rsidP="00CB1FAA">
                          <w:pPr>
                            <w:pStyle w:val="TopicDescription"/>
                            <w:rPr>
                              <w:rFonts w:cs="Times New Roman"/>
                              <w:color w:val="000000" w:themeColor="text1"/>
                            </w:rPr>
                          </w:pPr>
                          <w:r w:rsidRPr="00296F01">
                            <w:rPr>
                              <w:rFonts w:cs="Times New Roman"/>
                              <w:color w:val="000000" w:themeColor="text1"/>
                            </w:rPr>
                            <w:t xml:space="preserve">of students is between </w:t>
                          </w:r>
                          <w:r w:rsidR="000510D2">
                            <w:rPr>
                              <w:rFonts w:cs="Times New Roman"/>
                              <w:color w:val="000000" w:themeColor="text1"/>
                            </w:rPr>
                            <w:t>150</w:t>
                          </w:r>
                          <w:r w:rsidRPr="00296F01">
                            <w:rPr>
                              <w:rFonts w:cs="Times New Roman"/>
                              <w:color w:val="000000" w:themeColor="text1"/>
                            </w:rPr>
                            <w:t>-</w:t>
                          </w:r>
                          <w:r w:rsidR="000510D2">
                            <w:rPr>
                              <w:rFonts w:cs="Times New Roman"/>
                              <w:color w:val="000000" w:themeColor="text1"/>
                            </w:rPr>
                            <w:t>35</w:t>
                          </w:r>
                          <w:r>
                            <w:rPr>
                              <w:rFonts w:cs="Times New Roman"/>
                              <w:color w:val="000000" w:themeColor="text1"/>
                            </w:rPr>
                            <w:t>0</w:t>
                          </w:r>
                        </w:p>
                        <w:p w14:paraId="68521D5F" w14:textId="77777777" w:rsidR="00CB1FAA" w:rsidRDefault="00CB1FAA" w:rsidP="00CB1FAA">
                          <w:pPr>
                            <w:pStyle w:val="TopicDescription"/>
                            <w:rPr>
                              <w:rFonts w:cs="Times New Roman"/>
                              <w:color w:val="000000" w:themeColor="text1"/>
                            </w:rPr>
                          </w:pPr>
                          <w:r w:rsidRPr="00296F01">
                            <w:rPr>
                              <w:rFonts w:cs="Times New Roman"/>
                              <w:color w:val="000000" w:themeColor="text1"/>
                            </w:rPr>
                            <w:t>children</w:t>
                          </w:r>
                        </w:p>
                        <w:p w14:paraId="313DC1F8" w14:textId="77777777" w:rsidR="00CB1FAA" w:rsidRPr="008D36CB" w:rsidRDefault="000510D2" w:rsidP="00CB1FAA">
                          <w:pPr>
                            <w:pStyle w:val="TopicDescription"/>
                            <w:rPr>
                              <w:rFonts w:cs="Times New Roman"/>
                              <w:color w:val="000000" w:themeColor="text1"/>
                            </w:rPr>
                          </w:pPr>
                        </w:p>
                      </w:sdtContent>
                    </w:sdt>
                    <w:p w14:paraId="2947159F" w14:textId="77777777" w:rsidR="00CB1FAA" w:rsidRDefault="00CB1FAA" w:rsidP="00CB1FAA">
                      <w:pPr>
                        <w:pStyle w:val="TopicDescription"/>
                        <w:rPr>
                          <w:rFonts w:asciiTheme="majorHAnsi" w:hAnsiTheme="majorHAnsi" w:cs="Times New Roman"/>
                          <w:color w:val="000000" w:themeColor="text1"/>
                          <w:sz w:val="22"/>
                          <w:szCs w:val="22"/>
                        </w:rPr>
                      </w:pPr>
                      <w:r>
                        <w:rPr>
                          <w:rFonts w:asciiTheme="majorHAnsi" w:hAnsiTheme="majorHAnsi" w:cs="Times New Roman"/>
                          <w:color w:val="000000" w:themeColor="text1"/>
                          <w:sz w:val="22"/>
                          <w:szCs w:val="22"/>
                        </w:rPr>
                        <w:t>LIBRARY :-</w:t>
                      </w:r>
                    </w:p>
                    <w:p w14:paraId="27153607" w14:textId="77777777" w:rsidR="00CB1FAA" w:rsidRDefault="00CB1FAA" w:rsidP="00CB1FAA">
                      <w:pPr>
                        <w:pStyle w:val="TopicDescription"/>
                        <w:rPr>
                          <w:rFonts w:cs="Times New Roman"/>
                          <w:color w:val="000000" w:themeColor="text1"/>
                        </w:rPr>
                      </w:pPr>
                      <w:r w:rsidRPr="00296F01">
                        <w:rPr>
                          <w:rFonts w:cs="Times New Roman"/>
                          <w:color w:val="000000" w:themeColor="text1"/>
                        </w:rPr>
                        <w:t>The</w:t>
                      </w:r>
                      <w:r w:rsidRPr="008D36CB">
                        <w:rPr>
                          <w:rFonts w:cs="Times New Roman"/>
                          <w:color w:val="000000" w:themeColor="text1"/>
                        </w:rPr>
                        <w:t xml:space="preserve"> Libarary is Available</w:t>
                      </w:r>
                      <w:r>
                        <w:rPr>
                          <w:rFonts w:cs="Times New Roman"/>
                          <w:color w:val="000000" w:themeColor="text1"/>
                        </w:rPr>
                        <w:t>.</w:t>
                      </w:r>
                    </w:p>
                    <w:p w14:paraId="73C66608" w14:textId="77777777" w:rsidR="00CB1FAA" w:rsidRDefault="00CB1FAA" w:rsidP="00CB1FAA">
                      <w:pPr>
                        <w:pStyle w:val="TopicDescription"/>
                        <w:rPr>
                          <w:rFonts w:cs="Times New Roman"/>
                          <w:color w:val="000000" w:themeColor="text1"/>
                        </w:rPr>
                      </w:pPr>
                    </w:p>
                    <w:p w14:paraId="1D4549A7" w14:textId="77777777" w:rsidR="00CB1FAA" w:rsidRDefault="00CB1FAA" w:rsidP="00CB1FAA">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CANTEEN:-</w:t>
                      </w:r>
                    </w:p>
                    <w:p w14:paraId="0627522E" w14:textId="77777777" w:rsidR="00CB1FAA" w:rsidRDefault="00CB1FAA" w:rsidP="00CB1FAA">
                      <w:pPr>
                        <w:pStyle w:val="TopicDescription"/>
                        <w:rPr>
                          <w:rFonts w:cs="Times New Roman"/>
                          <w:color w:val="000000" w:themeColor="text1"/>
                        </w:rPr>
                      </w:pPr>
                      <w:r w:rsidRPr="00296F01">
                        <w:rPr>
                          <w:rFonts w:cs="Times New Roman"/>
                          <w:color w:val="000000" w:themeColor="text1"/>
                        </w:rPr>
                        <w:t xml:space="preserve">The </w:t>
                      </w:r>
                      <w:r w:rsidRPr="006A27CF">
                        <w:rPr>
                          <w:rFonts w:cs="Times New Roman"/>
                          <w:color w:val="000000" w:themeColor="text1"/>
                        </w:rPr>
                        <w:t>Canteen Facility is Available</w:t>
                      </w:r>
                      <w:r>
                        <w:rPr>
                          <w:rFonts w:cs="Times New Roman"/>
                          <w:color w:val="000000" w:themeColor="text1"/>
                        </w:rPr>
                        <w:t>.</w:t>
                      </w:r>
                    </w:p>
                    <w:p w14:paraId="2D885F44" w14:textId="77777777" w:rsidR="00CB1FAA" w:rsidRDefault="00CB1FAA" w:rsidP="00CB1FAA">
                      <w:pPr>
                        <w:pStyle w:val="TopicDescription"/>
                        <w:rPr>
                          <w:rFonts w:cs="Times New Roman"/>
                          <w:color w:val="000000" w:themeColor="text1"/>
                        </w:rPr>
                      </w:pPr>
                    </w:p>
                    <w:p w14:paraId="63BB8227" w14:textId="77777777" w:rsidR="00CB1FAA" w:rsidRDefault="00CB1FAA" w:rsidP="00CB1FAA">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BOARDING :-</w:t>
                      </w:r>
                    </w:p>
                    <w:p w14:paraId="2B7CF2D4" w14:textId="77777777" w:rsidR="00CB1FAA" w:rsidRDefault="00CB1FAA" w:rsidP="00CB1FAA">
                      <w:pPr>
                        <w:pStyle w:val="TopicDescription"/>
                        <w:rPr>
                          <w:rFonts w:cs="Times New Roman"/>
                          <w:color w:val="000000" w:themeColor="text1"/>
                        </w:rPr>
                      </w:pPr>
                      <w:r w:rsidRPr="00296F01">
                        <w:rPr>
                          <w:rFonts w:cs="Times New Roman"/>
                          <w:color w:val="000000" w:themeColor="text1"/>
                        </w:rPr>
                        <w:t xml:space="preserve"> </w:t>
                      </w:r>
                      <w:r w:rsidRPr="006A27CF">
                        <w:rPr>
                          <w:rFonts w:cs="Times New Roman"/>
                          <w:color w:val="000000" w:themeColor="text1"/>
                        </w:rPr>
                        <w:t>No availablility o</w:t>
                      </w:r>
                      <w:r>
                        <w:rPr>
                          <w:rFonts w:cs="Times New Roman"/>
                          <w:color w:val="000000" w:themeColor="text1"/>
                        </w:rPr>
                        <w:t>f</w:t>
                      </w:r>
                      <w:r w:rsidRPr="006A27CF">
                        <w:rPr>
                          <w:rFonts w:cs="Times New Roman"/>
                          <w:color w:val="000000" w:themeColor="text1"/>
                        </w:rPr>
                        <w:t xml:space="preserve"> boarding.</w:t>
                      </w:r>
                    </w:p>
                    <w:p w14:paraId="737C6EA0" w14:textId="77777777" w:rsidR="00CB1FAA" w:rsidRDefault="00CB1FAA" w:rsidP="00CB1FAA">
                      <w:pPr>
                        <w:pStyle w:val="TopicDescription"/>
                        <w:rPr>
                          <w:rFonts w:cs="Times New Roman"/>
                          <w:color w:val="000000" w:themeColor="text1"/>
                        </w:rPr>
                      </w:pPr>
                    </w:p>
                    <w:p w14:paraId="07ACF880" w14:textId="77777777" w:rsidR="00CB1FAA" w:rsidRDefault="00CB1FAA" w:rsidP="00CB1FAA">
                      <w:pPr>
                        <w:pStyle w:val="TopicDescription"/>
                        <w:rPr>
                          <w:rFonts w:asciiTheme="majorHAnsi" w:hAnsiTheme="majorHAnsi" w:cs="Times New Roman"/>
                          <w:color w:val="000000" w:themeColor="text1"/>
                          <w:sz w:val="22"/>
                          <w:szCs w:val="22"/>
                        </w:rPr>
                      </w:pPr>
                      <w:r w:rsidRPr="00310CF7">
                        <w:rPr>
                          <w:rFonts w:ascii="Sulcant" w:hAnsi="Sulcant"/>
                        </w:rPr>
                        <w:t xml:space="preserve">  </w:t>
                      </w:r>
                      <w:r>
                        <w:rPr>
                          <w:rFonts w:asciiTheme="majorHAnsi" w:hAnsiTheme="majorHAnsi" w:cs="Times New Roman"/>
                          <w:color w:val="000000" w:themeColor="text1"/>
                          <w:sz w:val="22"/>
                          <w:szCs w:val="22"/>
                        </w:rPr>
                        <w:t>SPORTS :-</w:t>
                      </w:r>
                    </w:p>
                    <w:p w14:paraId="11C5EA18" w14:textId="77777777" w:rsidR="00CB1FAA" w:rsidRDefault="00CB1FAA" w:rsidP="00CB1FAA">
                      <w:pPr>
                        <w:pStyle w:val="TopicDescription"/>
                        <w:rPr>
                          <w:color w:val="000000" w:themeColor="text1"/>
                        </w:rPr>
                      </w:pPr>
                      <w:r w:rsidRPr="00D7659A">
                        <w:rPr>
                          <w:color w:val="000000" w:themeColor="text1"/>
                        </w:rPr>
                        <w:t xml:space="preserve">There are different </w:t>
                      </w:r>
                      <w:r>
                        <w:rPr>
                          <w:color w:val="000000" w:themeColor="text1"/>
                        </w:rPr>
                        <w:t>categories</w:t>
                      </w:r>
                    </w:p>
                    <w:p w14:paraId="70B258E8" w14:textId="77777777" w:rsidR="00CB1FAA" w:rsidRDefault="00CB1FAA" w:rsidP="00CB1FAA">
                      <w:pPr>
                        <w:pStyle w:val="TopicDescription"/>
                        <w:rPr>
                          <w:color w:val="000000" w:themeColor="text1"/>
                        </w:rPr>
                      </w:pPr>
                      <w:r w:rsidRPr="00D7659A">
                        <w:rPr>
                          <w:color w:val="000000" w:themeColor="text1"/>
                        </w:rPr>
                        <w:t xml:space="preserve"> sports available</w:t>
                      </w:r>
                      <w:r>
                        <w:rPr>
                          <w:color w:val="000000" w:themeColor="text1"/>
                        </w:rPr>
                        <w:t>.</w:t>
                      </w:r>
                    </w:p>
                    <w:p w14:paraId="0509B359" w14:textId="77777777" w:rsidR="00CB1FAA" w:rsidRDefault="00CB1FAA" w:rsidP="00CB1FAA">
                      <w:pPr>
                        <w:pStyle w:val="TopicDescription"/>
                        <w:rPr>
                          <w:color w:val="000000" w:themeColor="text1"/>
                        </w:rPr>
                      </w:pPr>
                      <w:r>
                        <w:rPr>
                          <w:color w:val="000000" w:themeColor="text1"/>
                        </w:rPr>
                        <w:t>Girls Volleyball</w:t>
                      </w:r>
                    </w:p>
                    <w:p w14:paraId="60320292" w14:textId="77777777" w:rsidR="00CB1FAA" w:rsidRDefault="00CB1FAA" w:rsidP="00CB1FAA">
                      <w:pPr>
                        <w:pStyle w:val="TopicDescription"/>
                        <w:rPr>
                          <w:color w:val="000000" w:themeColor="text1"/>
                        </w:rPr>
                      </w:pPr>
                      <w:r>
                        <w:rPr>
                          <w:color w:val="000000" w:themeColor="text1"/>
                        </w:rPr>
                        <w:t>Boys Volleyball</w:t>
                      </w:r>
                    </w:p>
                    <w:p w14:paraId="79997F71" w14:textId="77777777" w:rsidR="00CB1FAA" w:rsidRPr="00C77147" w:rsidRDefault="00CB1FAA" w:rsidP="00CB1FAA">
                      <w:pPr>
                        <w:pStyle w:val="TopicDescription"/>
                      </w:pPr>
                      <w:r>
                        <w:rPr>
                          <w:color w:val="000000" w:themeColor="text1"/>
                        </w:rPr>
                        <w:t>Football</w:t>
                      </w:r>
                    </w:p>
                    <w:p w14:paraId="10BAFB2E" w14:textId="77777777" w:rsidR="00CB1FAA" w:rsidRDefault="00CB1FAA" w:rsidP="00CB1FAA">
                      <w:pPr>
                        <w:jc w:val="center"/>
                      </w:pPr>
                    </w:p>
                    <w:p w14:paraId="561713D8" w14:textId="77777777" w:rsidR="00CB1FAA" w:rsidRDefault="00CB1FAA" w:rsidP="00CB1FAA">
                      <w:pPr>
                        <w:jc w:val="center"/>
                      </w:pPr>
                    </w:p>
                  </w:txbxContent>
                </v:textbox>
                <w10:wrap anchorx="page"/>
                <w10:anchorlock/>
              </v:rect>
            </w:pict>
          </mc:Fallback>
        </mc:AlternateContent>
      </w:r>
    </w:p>
    <w:tbl>
      <w:tblPr>
        <w:tblW w:w="5000" w:type="pct"/>
        <w:tblLook w:val="0600" w:firstRow="0" w:lastRow="0" w:firstColumn="0" w:lastColumn="0" w:noHBand="1" w:noVBand="1"/>
      </w:tblPr>
      <w:tblGrid>
        <w:gridCol w:w="7020"/>
        <w:gridCol w:w="719"/>
        <w:gridCol w:w="3061"/>
      </w:tblGrid>
      <w:tr w:rsidR="002719D0" w14:paraId="7C332F29" w14:textId="77777777" w:rsidTr="002719D0">
        <w:tc>
          <w:tcPr>
            <w:tcW w:w="3250" w:type="pct"/>
          </w:tcPr>
          <w:p w14:paraId="4916A1E3" w14:textId="699F217A" w:rsidR="002719D0" w:rsidRPr="00BE521F" w:rsidRDefault="000510D2" w:rsidP="00BE521F">
            <w:pPr>
              <w:pStyle w:val="Title"/>
            </w:pPr>
            <w:sdt>
              <w:sdtPr>
                <w:id w:val="-1448844401"/>
                <w:placeholder>
                  <w:docPart w:val="8478048C681245DA847CE6C2828EC996"/>
                </w:placeholder>
                <w15:appearance w15:val="hidden"/>
              </w:sdtPr>
              <w:sdtEndPr/>
              <w:sdtContent>
                <w:r w:rsidR="00783CC5" w:rsidRPr="00783CC5">
                  <w:rPr>
                    <w:rFonts w:ascii="Noto Sans" w:hAnsi="Noto Sans" w:cs="Noto Sans"/>
                    <w:caps/>
                    <w:color w:val="000000" w:themeColor="text1"/>
                  </w:rPr>
                  <w:t>THE ALBANY ACADEMY</w:t>
                </w:r>
              </w:sdtContent>
            </w:sdt>
            <w:r w:rsidR="00B7283D">
              <w:t xml:space="preserve"> </w:t>
            </w:r>
          </w:p>
          <w:p w14:paraId="044D5ADC" w14:textId="4989432A" w:rsidR="002719D0" w:rsidRDefault="000510D2" w:rsidP="008A3EBD">
            <w:pPr>
              <w:pStyle w:val="Subtitle"/>
            </w:pPr>
            <w:sdt>
              <w:sdtPr>
                <w:id w:val="1020513911"/>
                <w:placeholder>
                  <w:docPart w:val="493A60AC00A04FF08012400714A6D468"/>
                </w:placeholder>
                <w15:appearance w15:val="hidden"/>
              </w:sdtPr>
              <w:sdtEndPr/>
              <w:sdtContent>
                <w:sdt>
                  <w:sdtPr>
                    <w:id w:val="-737093794"/>
                    <w:placeholder>
                      <w:docPart w:val="2DB4106D5D944F9CA39CFCF3EF35B452"/>
                    </w:placeholder>
                    <w15:appearance w15:val="hidden"/>
                  </w:sdtPr>
                  <w:sdtEndPr/>
                  <w:sdtContent>
                    <w:r w:rsidR="00AD4868">
                      <w:t>ALBANY - SCHOOL</w:t>
                    </w:r>
                  </w:sdtContent>
                </w:sdt>
              </w:sdtContent>
            </w:sdt>
            <w:r w:rsidR="00B7283D">
              <w:t xml:space="preserve"> </w:t>
            </w:r>
          </w:p>
          <w:p w14:paraId="26A351C9" w14:textId="77777777" w:rsidR="002719D0" w:rsidRPr="008A3EBD" w:rsidRDefault="002719D0" w:rsidP="008A3EBD">
            <w:r>
              <w:rPr>
                <w:noProof/>
              </w:rPr>
              <mc:AlternateContent>
                <mc:Choice Requires="wps">
                  <w:drawing>
                    <wp:inline distT="0" distB="0" distL="0" distR="0" wp14:anchorId="73979EFE" wp14:editId="1ABB6146">
                      <wp:extent cx="1145540" cy="0"/>
                      <wp:effectExtent l="0" t="19050" r="54610" b="38100"/>
                      <wp:docPr id="10" name="Lin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5540" cy="0"/>
                              </a:xfrm>
                              <a:prstGeom prst="line">
                                <a:avLst/>
                              </a:prstGeom>
                              <a:noFill/>
                              <a:ln w="63500">
                                <a:solidFill>
                                  <a:srgbClr val="231F2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22CA49A6" id="Line 13" o:spid="_x0000_s1026" alt="&quot;&quot;" style="visibility:visible;mso-wrap-style:square;mso-left-percent:-10001;mso-top-percent:-10001;mso-position-horizontal:absolute;mso-position-horizontal-relative:char;mso-position-vertical:absolute;mso-position-vertical-relative:line;mso-left-percent:-10001;mso-top-percent:-10001" from="0,0" to="90.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" strokecolor="#231f20" strokeweight="5pt">
                      <w10:anchorlock/>
                    </v:line>
                  </w:pict>
                </mc:Fallback>
              </mc:AlternateContent>
            </w:r>
          </w:p>
        </w:tc>
        <w:tc>
          <w:tcPr>
            <w:tcW w:w="333" w:type="pct"/>
          </w:tcPr>
          <w:p w14:paraId="628557C5" w14:textId="77777777" w:rsidR="002719D0" w:rsidRDefault="002719D0"/>
        </w:tc>
        <w:tc>
          <w:tcPr>
            <w:tcW w:w="1417" w:type="pct"/>
          </w:tcPr>
          <w:p w14:paraId="308512E9" w14:textId="114B04C4" w:rsidR="002719D0" w:rsidRDefault="002719D0" w:rsidP="008F2B7D">
            <w:pPr>
              <w:pStyle w:val="TopicDescription"/>
            </w:pPr>
          </w:p>
        </w:tc>
      </w:tr>
      <w:tr w:rsidR="002719D0" w14:paraId="05AB9DB2" w14:textId="77777777" w:rsidTr="002719D0">
        <w:trPr>
          <w:trHeight w:val="5904"/>
        </w:trPr>
        <w:tc>
          <w:tcPr>
            <w:tcW w:w="3250" w:type="pct"/>
          </w:tcPr>
          <w:p w14:paraId="52A532C7" w14:textId="77777777" w:rsidR="002719D0" w:rsidRPr="002719D0" w:rsidRDefault="002719D0" w:rsidP="002719D0"/>
        </w:tc>
        <w:tc>
          <w:tcPr>
            <w:tcW w:w="333" w:type="pct"/>
          </w:tcPr>
          <w:p w14:paraId="2699D1F0" w14:textId="77777777" w:rsidR="002719D0" w:rsidRDefault="002719D0" w:rsidP="002719D0"/>
        </w:tc>
        <w:tc>
          <w:tcPr>
            <w:tcW w:w="1417" w:type="pct"/>
          </w:tcPr>
          <w:p w14:paraId="7617AF43" w14:textId="77777777" w:rsidR="002719D0" w:rsidRDefault="002719D0" w:rsidP="002719D0"/>
        </w:tc>
      </w:tr>
      <w:tr w:rsidR="00CB1FAA" w14:paraId="18C2484C" w14:textId="77777777" w:rsidTr="00AD2E65">
        <w:trPr>
          <w:gridAfter w:val="1"/>
          <w:wAfter w:w="1417" w:type="pct"/>
          <w:trHeight w:val="1008"/>
        </w:trPr>
        <w:tc>
          <w:tcPr>
            <w:tcW w:w="3250" w:type="pct"/>
            <w:vMerge w:val="restart"/>
          </w:tcPr>
          <w:p w14:paraId="23CD6EFC" w14:textId="3DC67262" w:rsidR="00CB1FAA" w:rsidRPr="002719D0" w:rsidRDefault="000510D2" w:rsidP="002719D0">
            <w:pPr>
              <w:pStyle w:val="Heading1"/>
            </w:pPr>
            <w:sdt>
              <w:sdtPr>
                <w:id w:val="152189379"/>
                <w:placeholder>
                  <w:docPart w:val="FCDD69D8B0C74695A149F12F3A74F7F7"/>
                </w:placeholder>
                <w15:appearance w15:val="hidden"/>
              </w:sdtPr>
              <w:sdtEndPr/>
              <w:sdtContent>
                <w:sdt>
                  <w:sdtPr>
                    <w:id w:val="376596963"/>
                    <w:placeholder>
                      <w:docPart w:val="2102BAD860684D609C605E6C57132E73"/>
                    </w:placeholder>
                    <w15:appearance w15:val="hidden"/>
                  </w:sdtPr>
                  <w:sdtEndPr/>
                  <w:sdtContent>
                    <w:r w:rsidR="00CB1FAA">
                      <w:t>School Detail :-</w:t>
                    </w:r>
                  </w:sdtContent>
                </w:sdt>
                <w:r w:rsidR="00CB1FAA">
                  <w:t xml:space="preserve">  </w:t>
                </w:r>
              </w:sdtContent>
            </w:sdt>
            <w:r w:rsidR="00CB1FAA">
              <w:t xml:space="preserve"> </w:t>
            </w:r>
          </w:p>
          <w:sdt>
            <w:sdtPr>
              <w:id w:val="445277527"/>
              <w:placeholder>
                <w:docPart w:val="7F444C131ABC4F23B48522667476DE95"/>
              </w:placeholder>
              <w15:appearance w15:val="hidden"/>
            </w:sdtPr>
            <w:sdtEndPr/>
            <w:sdtContent>
              <w:p w14:paraId="3FB13E78" w14:textId="7F3AF34C" w:rsidR="00783CC5" w:rsidRDefault="00783CC5" w:rsidP="00783CC5">
                <w:r w:rsidRPr="00783CC5">
                  <w:t>The Albany Academies coordinate single-sex and coeducational learning environments to develop diligent students of high character who become curious, critical thinkers.</w:t>
                </w:r>
              </w:p>
              <w:p w14:paraId="7242B4C3" w14:textId="77777777" w:rsidR="00783CC5" w:rsidRPr="00783CC5" w:rsidRDefault="00783CC5" w:rsidP="00783CC5">
                <w:pPr>
                  <w:shd w:val="clear" w:color="auto" w:fill="FFFFFF"/>
                  <w:spacing w:before="0" w:line="240" w:lineRule="auto"/>
                  <w:rPr>
                    <w:rFonts w:ascii="Times New Roman" w:eastAsia="Times New Roman" w:hAnsi="Times New Roman" w:cs="Times New Roman"/>
                    <w:color w:val="333333"/>
                    <w:sz w:val="24"/>
                    <w:szCs w:val="24"/>
                  </w:rPr>
                </w:pPr>
                <w:r w:rsidRPr="00783CC5">
                  <w:rPr>
                    <w:rFonts w:ascii="Times New Roman" w:eastAsia="Times New Roman" w:hAnsi="Times New Roman" w:cs="Times New Roman"/>
                    <w:color w:val="333333"/>
                    <w:sz w:val="24"/>
                    <w:szCs w:val="24"/>
                  </w:rPr>
                  <w:t>In 2013 and 2014 we celebrated the Bicentennial of both schools and ushered in our third century of excellence in education. It was a time to tout our achievements, honor our first 200 years of academic, artistic and athletic distinctions and express our gratitude to those that helped get us here.</w:t>
                </w:r>
              </w:p>
              <w:p w14:paraId="041D806C" w14:textId="77777777" w:rsidR="00783CC5" w:rsidRPr="00783CC5" w:rsidRDefault="00783CC5" w:rsidP="00783CC5">
                <w:pPr>
                  <w:shd w:val="clear" w:color="auto" w:fill="FFFFFF"/>
                  <w:spacing w:before="0" w:line="240" w:lineRule="auto"/>
                  <w:rPr>
                    <w:rFonts w:ascii="Times New Roman" w:eastAsia="Times New Roman" w:hAnsi="Times New Roman" w:cs="Times New Roman"/>
                    <w:color w:val="333333"/>
                    <w:sz w:val="24"/>
                    <w:szCs w:val="24"/>
                  </w:rPr>
                </w:pPr>
                <w:r w:rsidRPr="00783CC5">
                  <w:rPr>
                    <w:rFonts w:ascii="Times New Roman" w:eastAsia="Times New Roman" w:hAnsi="Times New Roman" w:cs="Times New Roman"/>
                    <w:color w:val="333333"/>
                    <w:sz w:val="24"/>
                    <w:szCs w:val="24"/>
                  </w:rPr>
                  <w:t> </w:t>
                </w:r>
              </w:p>
              <w:p w14:paraId="7AD47224" w14:textId="77777777" w:rsidR="00783CC5" w:rsidRPr="00783CC5" w:rsidRDefault="00783CC5" w:rsidP="00783CC5">
                <w:pPr>
                  <w:shd w:val="clear" w:color="auto" w:fill="FFFFFF"/>
                  <w:spacing w:before="0" w:line="240" w:lineRule="auto"/>
                  <w:rPr>
                    <w:rFonts w:ascii="Times New Roman" w:eastAsia="Times New Roman" w:hAnsi="Times New Roman" w:cs="Times New Roman"/>
                    <w:color w:val="333333"/>
                    <w:sz w:val="24"/>
                    <w:szCs w:val="24"/>
                  </w:rPr>
                </w:pPr>
                <w:r w:rsidRPr="00783CC5">
                  <w:rPr>
                    <w:rFonts w:ascii="Times New Roman" w:eastAsia="Times New Roman" w:hAnsi="Times New Roman" w:cs="Times New Roman"/>
                    <w:color w:val="333333"/>
                    <w:sz w:val="24"/>
                    <w:szCs w:val="24"/>
                  </w:rPr>
                  <w:t>The Albany Academy for Girls and The Albany Academy archives hold many documents, paintings, and artifacts dating from the earliest years of the two Academies and the full span of two centuries.</w:t>
                </w:r>
              </w:p>
              <w:p w14:paraId="13949F47" w14:textId="77777777" w:rsidR="00783CC5" w:rsidRDefault="00783CC5" w:rsidP="00783CC5"/>
              <w:p w14:paraId="1BD63FDF" w14:textId="722752F9" w:rsidR="00CB1FAA" w:rsidRPr="002719D0" w:rsidRDefault="000510D2" w:rsidP="000C150C"/>
            </w:sdtContent>
          </w:sdt>
        </w:tc>
        <w:tc>
          <w:tcPr>
            <w:tcW w:w="333" w:type="pct"/>
            <w:vMerge w:val="restart"/>
          </w:tcPr>
          <w:p w14:paraId="055D1E0A" w14:textId="77777777" w:rsidR="00CB1FAA" w:rsidRDefault="00CB1FAA" w:rsidP="00197602"/>
        </w:tc>
      </w:tr>
      <w:tr w:rsidR="00CB1FAA" w14:paraId="169A9390" w14:textId="77777777" w:rsidTr="00AD2E65">
        <w:trPr>
          <w:gridAfter w:val="1"/>
          <w:wAfter w:w="1417" w:type="pct"/>
          <w:trHeight w:val="2700"/>
        </w:trPr>
        <w:tc>
          <w:tcPr>
            <w:tcW w:w="3250" w:type="pct"/>
            <w:vMerge/>
          </w:tcPr>
          <w:p w14:paraId="705C5855" w14:textId="77777777" w:rsidR="00CB1FAA" w:rsidRPr="002719D0" w:rsidRDefault="00CB1FAA" w:rsidP="002719D0">
            <w:pPr>
              <w:pStyle w:val="Heading1"/>
            </w:pPr>
          </w:p>
        </w:tc>
        <w:tc>
          <w:tcPr>
            <w:tcW w:w="333" w:type="pct"/>
            <w:vMerge/>
          </w:tcPr>
          <w:p w14:paraId="21B5B515" w14:textId="77777777" w:rsidR="00CB1FAA" w:rsidRDefault="00CB1FAA" w:rsidP="00197602"/>
        </w:tc>
      </w:tr>
    </w:tbl>
    <w:p w14:paraId="431BC2CB" w14:textId="77777777" w:rsidR="00197602" w:rsidRDefault="00197602" w:rsidP="002719D0">
      <w:pPr>
        <w:pStyle w:val="NoSpacing"/>
      </w:pPr>
    </w:p>
    <w:p w14:paraId="1B0CCA87" w14:textId="77777777" w:rsidR="00197602" w:rsidRDefault="00197602" w:rsidP="002719D0">
      <w:pPr>
        <w:pStyle w:val="NoSpacing"/>
        <w:sectPr w:rsidR="00197602" w:rsidSect="00B97E24">
          <w:pgSz w:w="12240" w:h="15840"/>
          <w:pgMar w:top="720" w:right="720" w:bottom="360" w:left="720" w:header="720" w:footer="432" w:gutter="0"/>
          <w:cols w:space="720"/>
          <w:docGrid w:linePitch="360"/>
        </w:sectPr>
      </w:pPr>
    </w:p>
    <w:p w14:paraId="093C790E" w14:textId="5DF47E86" w:rsidR="00197602" w:rsidRDefault="00624FC0" w:rsidP="005056E1">
      <w:pPr>
        <w:pStyle w:val="ObjectAnchor"/>
      </w:pPr>
      <w:r>
        <w:rPr>
          <w:spacing w:val="40"/>
        </w:rPr>
        <w:lastRenderedPageBreak/>
        <w:drawing>
          <wp:anchor distT="0" distB="0" distL="114300" distR="114300" simplePos="0" relativeHeight="251665408" behindDoc="0" locked="1" layoutInCell="1" allowOverlap="1" wp14:anchorId="0997329B" wp14:editId="087D08E1">
            <wp:simplePos x="0" y="0"/>
            <wp:positionH relativeFrom="column">
              <wp:posOffset>-457200</wp:posOffset>
            </wp:positionH>
            <wp:positionV relativeFrom="page">
              <wp:posOffset>4721225</wp:posOffset>
            </wp:positionV>
            <wp:extent cx="4443730" cy="2541905"/>
            <wp:effectExtent l="0" t="0" r="0" b="0"/>
            <wp:wrapNone/>
            <wp:docPr id="4" name="Picture 4" descr="picture of renovated kit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icture of renovated kitch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43730" cy="2541905"/>
                    </a:xfrm>
                    <a:prstGeom prst="rect">
                      <a:avLst/>
                    </a:prstGeom>
                    <a:noFill/>
                    <a:ln>
                      <a:noFill/>
                    </a:ln>
                  </pic:spPr>
                </pic:pic>
              </a:graphicData>
            </a:graphic>
            <wp14:sizeRelH relativeFrom="page">
              <wp14:pctWidth>0</wp14:pctWidth>
            </wp14:sizeRelH>
            <wp14:sizeRelV relativeFrom="page">
              <wp14:pctHeight>0</wp14:pctHeight>
            </wp14:sizeRelV>
          </wp:anchor>
        </w:drawing>
      </w:r>
      <w:r w:rsidR="00197602">
        <mc:AlternateContent>
          <mc:Choice Requires="wps">
            <w:drawing>
              <wp:anchor distT="0" distB="0" distL="114300" distR="114300" simplePos="0" relativeHeight="251661312" behindDoc="1" locked="1" layoutInCell="1" allowOverlap="1" wp14:anchorId="3FCA456D" wp14:editId="4DD64E73">
                <wp:simplePos x="0" y="0"/>
                <wp:positionH relativeFrom="column">
                  <wp:posOffset>-457200</wp:posOffset>
                </wp:positionH>
                <wp:positionV relativeFrom="paragraph">
                  <wp:posOffset>-457200</wp:posOffset>
                </wp:positionV>
                <wp:extent cx="4462145" cy="7266305"/>
                <wp:effectExtent l="0" t="0" r="0" b="0"/>
                <wp:wrapNone/>
                <wp:docPr id="7" name="Rectangl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62145" cy="7266305"/>
                        </a:xfrm>
                        <a:prstGeom prst="rect">
                          <a:avLst/>
                        </a:prstGeom>
                        <a:solidFill>
                          <a:schemeClr val="tx2">
                            <a:lumMod val="75000"/>
                            <a:alpha val="10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0B1558" id="Rectangle 4" o:spid="_x0000_s1026" alt="&quot;&quot;" style="position:absolute;margin-left:-36pt;margin-top:-36pt;width:351.35pt;height:572.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" fillcolor="#17365d [2415]" stroked="f">
                <v:fill opacity="6682f"/>
                <w10:anchorlock/>
              </v:rect>
            </w:pict>
          </mc:Fallback>
        </mc:AlternateContent>
      </w:r>
    </w:p>
    <w:sectPr w:rsidR="00197602" w:rsidSect="00B97E24">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AFF95" w14:textId="77777777" w:rsidR="005056E1" w:rsidRDefault="005056E1" w:rsidP="002719D0">
      <w:pPr>
        <w:spacing w:before="0" w:line="240" w:lineRule="auto"/>
      </w:pPr>
      <w:r>
        <w:separator/>
      </w:r>
    </w:p>
  </w:endnote>
  <w:endnote w:type="continuationSeparator" w:id="0">
    <w:p w14:paraId="6093699F" w14:textId="77777777" w:rsidR="005056E1" w:rsidRDefault="005056E1" w:rsidP="002719D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venir Next LT Pro">
    <w:charset w:val="00"/>
    <w:family w:val="swiss"/>
    <w:pitch w:val="variable"/>
    <w:sig w:usb0="800000EF" w:usb1="50002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AvenirNext LT Pro Light">
    <w:altName w:val="Calibri"/>
    <w:charset w:val="00"/>
    <w:family w:val="swiss"/>
    <w:pitch w:val="variable"/>
    <w:sig w:usb0="00000007" w:usb1="00000000" w:usb2="00000000" w:usb3="00000000" w:csb0="00000093" w:csb1="00000000"/>
  </w:font>
  <w:font w:name="Sulcant">
    <w:altName w:val="Calibri"/>
    <w:charset w:val="00"/>
    <w:family w:val="auto"/>
    <w:pitch w:val="variable"/>
    <w:sig w:usb0="2000004F" w:usb1="10000000" w:usb2="00000000" w:usb3="00000000" w:csb0="00000193" w:csb1="00000000"/>
  </w:font>
  <w:font w:name="Noto Sans">
    <w:altName w:val="Noto Sans"/>
    <w:charset w:val="00"/>
    <w:family w:val="swiss"/>
    <w:pitch w:val="variable"/>
    <w:sig w:usb0="E00082FF" w:usb1="400078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293B6" w14:textId="77777777" w:rsidR="005056E1" w:rsidRDefault="005056E1" w:rsidP="002719D0">
      <w:pPr>
        <w:spacing w:before="0" w:line="240" w:lineRule="auto"/>
      </w:pPr>
      <w:r>
        <w:separator/>
      </w:r>
    </w:p>
  </w:footnote>
  <w:footnote w:type="continuationSeparator" w:id="0">
    <w:p w14:paraId="62DD9C11" w14:textId="77777777" w:rsidR="005056E1" w:rsidRDefault="005056E1" w:rsidP="002719D0">
      <w:pPr>
        <w:spacing w:before="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6E1"/>
    <w:rsid w:val="00045C6E"/>
    <w:rsid w:val="000510D2"/>
    <w:rsid w:val="000C150C"/>
    <w:rsid w:val="00173358"/>
    <w:rsid w:val="00197602"/>
    <w:rsid w:val="002719D0"/>
    <w:rsid w:val="002B273E"/>
    <w:rsid w:val="002C5DE6"/>
    <w:rsid w:val="00325127"/>
    <w:rsid w:val="003B3C98"/>
    <w:rsid w:val="003F1721"/>
    <w:rsid w:val="00495BE6"/>
    <w:rsid w:val="005056E1"/>
    <w:rsid w:val="005C2EB4"/>
    <w:rsid w:val="005E5923"/>
    <w:rsid w:val="00624FC0"/>
    <w:rsid w:val="00783CC5"/>
    <w:rsid w:val="007E5071"/>
    <w:rsid w:val="008A3EBD"/>
    <w:rsid w:val="008F2B7D"/>
    <w:rsid w:val="0090007B"/>
    <w:rsid w:val="00970A18"/>
    <w:rsid w:val="00AD2E65"/>
    <w:rsid w:val="00AD4868"/>
    <w:rsid w:val="00B7283D"/>
    <w:rsid w:val="00B906FE"/>
    <w:rsid w:val="00B97E24"/>
    <w:rsid w:val="00BA179C"/>
    <w:rsid w:val="00BE521F"/>
    <w:rsid w:val="00C419DC"/>
    <w:rsid w:val="00C77147"/>
    <w:rsid w:val="00C86167"/>
    <w:rsid w:val="00CB1FAA"/>
    <w:rsid w:val="00D70344"/>
    <w:rsid w:val="00DD692E"/>
    <w:rsid w:val="00E53BA4"/>
    <w:rsid w:val="00F12D04"/>
    <w:rsid w:val="00F21EF9"/>
    <w:rsid w:val="00F95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789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CB1FAA"/>
    <w:pPr>
      <w:spacing w:before="240" w:after="0"/>
    </w:pPr>
  </w:style>
  <w:style w:type="paragraph" w:styleId="Heading1">
    <w:name w:val="heading 1"/>
    <w:basedOn w:val="Normal"/>
    <w:next w:val="Normal"/>
    <w:link w:val="Heading1Char"/>
    <w:uiPriority w:val="9"/>
    <w:qFormat/>
    <w:rsid w:val="00C86167"/>
    <w:pPr>
      <w:spacing w:before="210"/>
      <w:outlineLvl w:val="0"/>
    </w:pPr>
    <w:rPr>
      <w:rFonts w:asciiTheme="majorHAnsi" w:hAnsiTheme="majorHAnsi"/>
      <w:b/>
      <w:bCs/>
      <w:spacing w:val="20"/>
      <w:sz w:val="48"/>
      <w:szCs w:val="48"/>
    </w:rPr>
  </w:style>
  <w:style w:type="paragraph" w:styleId="Heading2">
    <w:name w:val="heading 2"/>
    <w:basedOn w:val="Normal"/>
    <w:next w:val="Normal"/>
    <w:link w:val="Heading2Char"/>
    <w:uiPriority w:val="9"/>
    <w:qFormat/>
    <w:rsid w:val="00BE521F"/>
    <w:pPr>
      <w:outlineLvl w:val="1"/>
    </w:pPr>
    <w:rPr>
      <w:rFonts w:asciiTheme="majorHAnsi" w:hAnsiTheme="majorHAnsi"/>
      <w:b/>
      <w:bCs/>
      <w:spacing w:val="20"/>
      <w:sz w:val="36"/>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7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F21EF9"/>
    <w:pPr>
      <w:spacing w:before="600" w:line="240" w:lineRule="auto"/>
    </w:pPr>
    <w:rPr>
      <w:rFonts w:asciiTheme="majorHAnsi" w:hAnsiTheme="majorHAnsi"/>
      <w:spacing w:val="100"/>
      <w:sz w:val="56"/>
      <w:szCs w:val="50"/>
    </w:rPr>
  </w:style>
  <w:style w:type="character" w:customStyle="1" w:styleId="TitleChar">
    <w:name w:val="Title Char"/>
    <w:basedOn w:val="DefaultParagraphFont"/>
    <w:link w:val="Title"/>
    <w:uiPriority w:val="10"/>
    <w:rsid w:val="00F21EF9"/>
    <w:rPr>
      <w:rFonts w:asciiTheme="majorHAnsi" w:hAnsiTheme="majorHAnsi"/>
      <w:spacing w:val="100"/>
      <w:sz w:val="56"/>
      <w:szCs w:val="50"/>
    </w:rPr>
  </w:style>
  <w:style w:type="paragraph" w:styleId="Subtitle">
    <w:name w:val="Subtitle"/>
    <w:basedOn w:val="Normal"/>
    <w:next w:val="Normal"/>
    <w:link w:val="SubtitleChar"/>
    <w:uiPriority w:val="11"/>
    <w:qFormat/>
    <w:rsid w:val="002719D0"/>
    <w:pPr>
      <w:spacing w:line="240" w:lineRule="auto"/>
    </w:pPr>
    <w:rPr>
      <w:spacing w:val="20"/>
      <w:sz w:val="24"/>
      <w:szCs w:val="24"/>
    </w:rPr>
  </w:style>
  <w:style w:type="character" w:customStyle="1" w:styleId="SubtitleChar">
    <w:name w:val="Subtitle Char"/>
    <w:basedOn w:val="DefaultParagraphFont"/>
    <w:link w:val="Subtitle"/>
    <w:uiPriority w:val="11"/>
    <w:rsid w:val="002719D0"/>
    <w:rPr>
      <w:spacing w:val="20"/>
      <w:sz w:val="24"/>
      <w:szCs w:val="24"/>
    </w:rPr>
  </w:style>
  <w:style w:type="character" w:customStyle="1" w:styleId="Heading1Char">
    <w:name w:val="Heading 1 Char"/>
    <w:basedOn w:val="DefaultParagraphFont"/>
    <w:link w:val="Heading1"/>
    <w:uiPriority w:val="9"/>
    <w:rsid w:val="00C86167"/>
    <w:rPr>
      <w:rFonts w:asciiTheme="majorHAnsi" w:hAnsiTheme="majorHAnsi"/>
      <w:b/>
      <w:bCs/>
      <w:spacing w:val="20"/>
      <w:sz w:val="48"/>
      <w:szCs w:val="48"/>
    </w:rPr>
  </w:style>
  <w:style w:type="paragraph" w:customStyle="1" w:styleId="Byline">
    <w:name w:val="Byline"/>
    <w:basedOn w:val="Normal"/>
    <w:qFormat/>
    <w:rsid w:val="00BE521F"/>
    <w:pPr>
      <w:spacing w:before="120"/>
    </w:pPr>
    <w:rPr>
      <w:sz w:val="18"/>
    </w:rPr>
  </w:style>
  <w:style w:type="paragraph" w:styleId="NoSpacing">
    <w:name w:val="No Spacing"/>
    <w:uiPriority w:val="1"/>
    <w:qFormat/>
    <w:rsid w:val="002719D0"/>
    <w:pPr>
      <w:spacing w:after="0" w:line="240" w:lineRule="auto"/>
    </w:pPr>
  </w:style>
  <w:style w:type="paragraph" w:styleId="Header">
    <w:name w:val="header"/>
    <w:basedOn w:val="Normal"/>
    <w:link w:val="HeaderChar"/>
    <w:uiPriority w:val="99"/>
    <w:semiHidden/>
    <w:rsid w:val="002719D0"/>
    <w:pPr>
      <w:tabs>
        <w:tab w:val="center" w:pos="4680"/>
        <w:tab w:val="right" w:pos="9360"/>
      </w:tabs>
      <w:spacing w:before="0" w:line="240" w:lineRule="auto"/>
    </w:pPr>
  </w:style>
  <w:style w:type="character" w:customStyle="1" w:styleId="HeaderChar">
    <w:name w:val="Header Char"/>
    <w:basedOn w:val="DefaultParagraphFont"/>
    <w:link w:val="Header"/>
    <w:uiPriority w:val="99"/>
    <w:semiHidden/>
    <w:rsid w:val="00B906FE"/>
  </w:style>
  <w:style w:type="paragraph" w:styleId="Footer">
    <w:name w:val="footer"/>
    <w:basedOn w:val="Normal"/>
    <w:link w:val="FooterChar"/>
    <w:uiPriority w:val="99"/>
    <w:semiHidden/>
    <w:rsid w:val="002719D0"/>
    <w:pPr>
      <w:tabs>
        <w:tab w:val="center" w:pos="4680"/>
        <w:tab w:val="right" w:pos="9360"/>
      </w:tabs>
      <w:spacing w:before="0" w:line="240" w:lineRule="auto"/>
    </w:pPr>
  </w:style>
  <w:style w:type="character" w:customStyle="1" w:styleId="FooterChar">
    <w:name w:val="Footer Char"/>
    <w:basedOn w:val="DefaultParagraphFont"/>
    <w:link w:val="Footer"/>
    <w:uiPriority w:val="99"/>
    <w:semiHidden/>
    <w:rsid w:val="00B906FE"/>
  </w:style>
  <w:style w:type="paragraph" w:customStyle="1" w:styleId="TopicDescription">
    <w:name w:val="Topic Description"/>
    <w:basedOn w:val="Normal"/>
    <w:qFormat/>
    <w:rsid w:val="00C77147"/>
    <w:pPr>
      <w:spacing w:before="120"/>
      <w:jc w:val="center"/>
    </w:pPr>
    <w:rPr>
      <w:sz w:val="18"/>
      <w:szCs w:val="18"/>
    </w:rPr>
  </w:style>
  <w:style w:type="paragraph" w:customStyle="1" w:styleId="TopicTitle">
    <w:name w:val="Topic Title"/>
    <w:basedOn w:val="Normal"/>
    <w:qFormat/>
    <w:rsid w:val="00AD2E65"/>
    <w:pPr>
      <w:spacing w:before="360"/>
      <w:jc w:val="center"/>
    </w:pPr>
    <w:rPr>
      <w:caps/>
    </w:rPr>
  </w:style>
  <w:style w:type="paragraph" w:styleId="TOCHeading">
    <w:name w:val="TOC Heading"/>
    <w:basedOn w:val="Normal"/>
    <w:next w:val="Normal"/>
    <w:uiPriority w:val="39"/>
    <w:qFormat/>
    <w:rsid w:val="00BE521F"/>
    <w:pPr>
      <w:spacing w:before="0"/>
      <w:jc w:val="center"/>
    </w:pPr>
    <w:rPr>
      <w:rFonts w:cs="Times New Roman (Body CS)"/>
      <w:b/>
      <w:caps/>
      <w:spacing w:val="20"/>
    </w:rPr>
  </w:style>
  <w:style w:type="paragraph" w:customStyle="1" w:styleId="ObjectAnchor">
    <w:name w:val="Object Anchor"/>
    <w:basedOn w:val="Normal"/>
    <w:qFormat/>
    <w:rsid w:val="00B97E24"/>
    <w:pPr>
      <w:spacing w:before="0"/>
    </w:pPr>
    <w:rPr>
      <w:rFonts w:ascii="AvenirNext LT Pro Light"/>
      <w:noProof/>
      <w:sz w:val="10"/>
    </w:rPr>
  </w:style>
  <w:style w:type="character" w:customStyle="1" w:styleId="Heading2Char">
    <w:name w:val="Heading 2 Char"/>
    <w:basedOn w:val="DefaultParagraphFont"/>
    <w:link w:val="Heading2"/>
    <w:uiPriority w:val="9"/>
    <w:rsid w:val="00BE521F"/>
    <w:rPr>
      <w:rFonts w:asciiTheme="majorHAnsi" w:hAnsiTheme="majorHAnsi"/>
      <w:b/>
      <w:bCs/>
      <w:spacing w:val="20"/>
      <w:sz w:val="36"/>
      <w:szCs w:val="30"/>
    </w:rPr>
  </w:style>
  <w:style w:type="character" w:styleId="PlaceholderText">
    <w:name w:val="Placeholder Text"/>
    <w:basedOn w:val="DefaultParagraphFont"/>
    <w:uiPriority w:val="99"/>
    <w:semiHidden/>
    <w:rsid w:val="00B7283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182071">
      <w:bodyDiv w:val="1"/>
      <w:marLeft w:val="0"/>
      <w:marRight w:val="0"/>
      <w:marTop w:val="0"/>
      <w:marBottom w:val="0"/>
      <w:divBdr>
        <w:top w:val="none" w:sz="0" w:space="0" w:color="auto"/>
        <w:left w:val="none" w:sz="0" w:space="0" w:color="auto"/>
        <w:bottom w:val="none" w:sz="0" w:space="0" w:color="auto"/>
        <w:right w:val="none" w:sz="0" w:space="0" w:color="auto"/>
      </w:divBdr>
    </w:div>
    <w:div w:id="369385327">
      <w:bodyDiv w:val="1"/>
      <w:marLeft w:val="0"/>
      <w:marRight w:val="0"/>
      <w:marTop w:val="0"/>
      <w:marBottom w:val="0"/>
      <w:divBdr>
        <w:top w:val="none" w:sz="0" w:space="0" w:color="auto"/>
        <w:left w:val="none" w:sz="0" w:space="0" w:color="auto"/>
        <w:bottom w:val="none" w:sz="0" w:space="0" w:color="auto"/>
        <w:right w:val="none" w:sz="0" w:space="0" w:color="auto"/>
      </w:divBdr>
    </w:div>
    <w:div w:id="1173226840">
      <w:bodyDiv w:val="1"/>
      <w:marLeft w:val="0"/>
      <w:marRight w:val="0"/>
      <w:marTop w:val="0"/>
      <w:marBottom w:val="0"/>
      <w:divBdr>
        <w:top w:val="none" w:sz="0" w:space="0" w:color="auto"/>
        <w:left w:val="none" w:sz="0" w:space="0" w:color="auto"/>
        <w:bottom w:val="none" w:sz="0" w:space="0" w:color="auto"/>
        <w:right w:val="none" w:sz="0" w:space="0" w:color="auto"/>
      </w:divBdr>
    </w:div>
    <w:div w:id="1188786753">
      <w:bodyDiv w:val="1"/>
      <w:marLeft w:val="0"/>
      <w:marRight w:val="0"/>
      <w:marTop w:val="0"/>
      <w:marBottom w:val="0"/>
      <w:divBdr>
        <w:top w:val="none" w:sz="0" w:space="0" w:color="auto"/>
        <w:left w:val="none" w:sz="0" w:space="0" w:color="auto"/>
        <w:bottom w:val="none" w:sz="0" w:space="0" w:color="auto"/>
        <w:right w:val="none" w:sz="0" w:space="0" w:color="auto"/>
      </w:divBdr>
    </w:div>
    <w:div w:id="1278487865">
      <w:bodyDiv w:val="1"/>
      <w:marLeft w:val="0"/>
      <w:marRight w:val="0"/>
      <w:marTop w:val="0"/>
      <w:marBottom w:val="0"/>
      <w:divBdr>
        <w:top w:val="none" w:sz="0" w:space="0" w:color="auto"/>
        <w:left w:val="none" w:sz="0" w:space="0" w:color="auto"/>
        <w:bottom w:val="none" w:sz="0" w:space="0" w:color="auto"/>
        <w:right w:val="none" w:sz="0" w:space="0" w:color="auto"/>
      </w:divBdr>
      <w:divsChild>
        <w:div w:id="1498691064">
          <w:marLeft w:val="0"/>
          <w:marRight w:val="0"/>
          <w:marTop w:val="0"/>
          <w:marBottom w:val="0"/>
          <w:divBdr>
            <w:top w:val="none" w:sz="0" w:space="0" w:color="auto"/>
            <w:left w:val="none" w:sz="0" w:space="0" w:color="auto"/>
            <w:bottom w:val="none" w:sz="0" w:space="0" w:color="auto"/>
            <w:right w:val="none" w:sz="0" w:space="0" w:color="auto"/>
          </w:divBdr>
        </w:div>
        <w:div w:id="233511964">
          <w:marLeft w:val="0"/>
          <w:marRight w:val="0"/>
          <w:marTop w:val="0"/>
          <w:marBottom w:val="0"/>
          <w:divBdr>
            <w:top w:val="none" w:sz="0" w:space="0" w:color="auto"/>
            <w:left w:val="none" w:sz="0" w:space="0" w:color="auto"/>
            <w:bottom w:val="none" w:sz="0" w:space="0" w:color="auto"/>
            <w:right w:val="none" w:sz="0" w:space="0" w:color="auto"/>
          </w:divBdr>
        </w:div>
        <w:div w:id="16356731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Realtor%20news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78048C681245DA847CE6C2828EC996"/>
        <w:category>
          <w:name w:val="General"/>
          <w:gallery w:val="placeholder"/>
        </w:category>
        <w:types>
          <w:type w:val="bbPlcHdr"/>
        </w:types>
        <w:behaviors>
          <w:behavior w:val="content"/>
        </w:behaviors>
        <w:guid w:val="{A8059AAE-2F9C-4D17-A552-7639DDE16B52}"/>
      </w:docPartPr>
      <w:docPartBody>
        <w:p w:rsidR="00D42563" w:rsidRDefault="00FC7626">
          <w:pPr>
            <w:pStyle w:val="8478048C681245DA847CE6C2828EC996"/>
          </w:pPr>
          <w:r w:rsidRPr="00B7283D">
            <w:t>MODERN LIVING</w:t>
          </w:r>
        </w:p>
      </w:docPartBody>
    </w:docPart>
    <w:docPart>
      <w:docPartPr>
        <w:name w:val="493A60AC00A04FF08012400714A6D468"/>
        <w:category>
          <w:name w:val="General"/>
          <w:gallery w:val="placeholder"/>
        </w:category>
        <w:types>
          <w:type w:val="bbPlcHdr"/>
        </w:types>
        <w:behaviors>
          <w:behavior w:val="content"/>
        </w:behaviors>
        <w:guid w:val="{6F80B48F-8E22-497F-AACE-2F8C487D3E09}"/>
      </w:docPartPr>
      <w:docPartBody>
        <w:p w:rsidR="00D42563" w:rsidRDefault="00FC7626">
          <w:pPr>
            <w:pStyle w:val="493A60AC00A04FF08012400714A6D468"/>
          </w:pPr>
          <w:r w:rsidRPr="00B7283D">
            <w:t>Your guide to buy or rent</w:t>
          </w:r>
        </w:p>
      </w:docPartBody>
    </w:docPart>
    <w:docPart>
      <w:docPartPr>
        <w:name w:val="2DB4106D5D944F9CA39CFCF3EF35B452"/>
        <w:category>
          <w:name w:val="General"/>
          <w:gallery w:val="placeholder"/>
        </w:category>
        <w:types>
          <w:type w:val="bbPlcHdr"/>
        </w:types>
        <w:behaviors>
          <w:behavior w:val="content"/>
        </w:behaviors>
        <w:guid w:val="{F1000E91-7AB5-414E-811A-503562B6E193}"/>
      </w:docPartPr>
      <w:docPartBody>
        <w:p w:rsidR="00D42563" w:rsidRDefault="00FC7626" w:rsidP="00FC7626">
          <w:pPr>
            <w:pStyle w:val="2DB4106D5D944F9CA39CFCF3EF35B452"/>
          </w:pPr>
          <w:r w:rsidRPr="00B7283D">
            <w:t>Your guide to buy or rent</w:t>
          </w:r>
        </w:p>
      </w:docPartBody>
    </w:docPart>
    <w:docPart>
      <w:docPartPr>
        <w:name w:val="FCDD69D8B0C74695A149F12F3A74F7F7"/>
        <w:category>
          <w:name w:val="General"/>
          <w:gallery w:val="placeholder"/>
        </w:category>
        <w:types>
          <w:type w:val="bbPlcHdr"/>
        </w:types>
        <w:behaviors>
          <w:behavior w:val="content"/>
        </w:behaviors>
        <w:guid w:val="{76AF185E-3CD0-47F8-A72C-8A8085AAF7FE}"/>
      </w:docPartPr>
      <w:docPartBody>
        <w:p w:rsidR="00D42563" w:rsidRDefault="00FC7626" w:rsidP="00FC7626">
          <w:pPr>
            <w:pStyle w:val="FCDD69D8B0C74695A149F12F3A74F7F7"/>
          </w:pPr>
          <w:r w:rsidRPr="00B7283D">
            <w:t>Ready to settle?</w:t>
          </w:r>
        </w:p>
      </w:docPartBody>
    </w:docPart>
    <w:docPart>
      <w:docPartPr>
        <w:name w:val="2102BAD860684D609C605E6C57132E73"/>
        <w:category>
          <w:name w:val="General"/>
          <w:gallery w:val="placeholder"/>
        </w:category>
        <w:types>
          <w:type w:val="bbPlcHdr"/>
        </w:types>
        <w:behaviors>
          <w:behavior w:val="content"/>
        </w:behaviors>
        <w:guid w:val="{BC83C729-40EE-4278-BECB-1AEBAC3B1CEC}"/>
      </w:docPartPr>
      <w:docPartBody>
        <w:p w:rsidR="00D42563" w:rsidRDefault="00FC7626" w:rsidP="00FC7626">
          <w:pPr>
            <w:pStyle w:val="2102BAD860684D609C605E6C57132E73"/>
          </w:pPr>
          <w:r w:rsidRPr="00B7283D">
            <w:t>Ready to settle?</w:t>
          </w:r>
        </w:p>
      </w:docPartBody>
    </w:docPart>
    <w:docPart>
      <w:docPartPr>
        <w:name w:val="7F444C131ABC4F23B48522667476DE95"/>
        <w:category>
          <w:name w:val="General"/>
          <w:gallery w:val="placeholder"/>
        </w:category>
        <w:types>
          <w:type w:val="bbPlcHdr"/>
        </w:types>
        <w:behaviors>
          <w:behavior w:val="content"/>
        </w:behaviors>
        <w:guid w:val="{009E121F-8D55-4CF0-9BDA-FE2971C8D3C2}"/>
      </w:docPartPr>
      <w:docPartBody>
        <w:p w:rsidR="00FC7626" w:rsidRPr="00B7283D" w:rsidRDefault="00FC7626" w:rsidP="00B7283D">
          <w:r w:rsidRPr="00B7283D">
            <w:t xml:space="preserve">Newsletters are periodicals used to advertise or update your subscribers with information about your product or blog. They can be printed or emailed and are an excellent way to maintain regular contact with your subscribers and drive traffic to your site. Type the content of your newsletter here. </w:t>
          </w:r>
        </w:p>
        <w:p w:rsidR="00FC7626" w:rsidRPr="00B7283D" w:rsidRDefault="00FC7626" w:rsidP="00B7283D">
          <w:r w:rsidRPr="00B7283D">
            <w:t xml:space="preserve">Newsletters are periodicals used to advertise or update your subscribers with information about your product or blog. They are an excellent way to maintain regular contact with your subscribers. Type the content of your newsletter here. </w:t>
          </w:r>
        </w:p>
        <w:p w:rsidR="00D42563" w:rsidRDefault="00FC7626" w:rsidP="00FC7626">
          <w:pPr>
            <w:pStyle w:val="7F444C131ABC4F23B48522667476DE95"/>
          </w:pPr>
          <w:r w:rsidRPr="00B7283D">
            <w:t>Newsletters are periodicals used to advertise or update your subscribers with information about your product or blog. Type the content of your newsletter here.</w:t>
          </w:r>
        </w:p>
      </w:docPartBody>
    </w:docPart>
    <w:docPart>
      <w:docPartPr>
        <w:name w:val="AC9733B3C5524A8D91FC258268CCA362"/>
        <w:category>
          <w:name w:val="General"/>
          <w:gallery w:val="placeholder"/>
        </w:category>
        <w:types>
          <w:type w:val="bbPlcHdr"/>
        </w:types>
        <w:behaviors>
          <w:behavior w:val="content"/>
        </w:behaviors>
        <w:guid w:val="{D4ED7D12-867A-4698-929E-B10193566774}"/>
      </w:docPartPr>
      <w:docPartBody>
        <w:p w:rsidR="00D42563" w:rsidRDefault="00FC7626" w:rsidP="00FC7626">
          <w:pPr>
            <w:pStyle w:val="AC9733B3C5524A8D91FC258268CCA362"/>
          </w:pPr>
          <w:r w:rsidRPr="00B7283D">
            <w:t>Add description text here to get your subscribers interested in your topic</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venir Next LT Pro">
    <w:charset w:val="00"/>
    <w:family w:val="swiss"/>
    <w:pitch w:val="variable"/>
    <w:sig w:usb0="800000EF" w:usb1="50002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AvenirNext LT Pro Light">
    <w:altName w:val="Calibri"/>
    <w:charset w:val="00"/>
    <w:family w:val="swiss"/>
    <w:pitch w:val="variable"/>
    <w:sig w:usb0="00000007" w:usb1="00000000" w:usb2="00000000" w:usb3="00000000" w:csb0="00000093" w:csb1="00000000"/>
  </w:font>
  <w:font w:name="Sulcant">
    <w:altName w:val="Calibri"/>
    <w:charset w:val="00"/>
    <w:family w:val="auto"/>
    <w:pitch w:val="variable"/>
    <w:sig w:usb0="2000004F" w:usb1="10000000" w:usb2="00000000" w:usb3="00000000" w:csb0="00000193" w:csb1="00000000"/>
  </w:font>
  <w:font w:name="Noto Sans">
    <w:altName w:val="Noto Sans"/>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626"/>
    <w:rsid w:val="00D42563"/>
    <w:rsid w:val="00FC7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478048C681245DA847CE6C2828EC996">
    <w:name w:val="8478048C681245DA847CE6C2828EC996"/>
  </w:style>
  <w:style w:type="paragraph" w:customStyle="1" w:styleId="493A60AC00A04FF08012400714A6D468">
    <w:name w:val="493A60AC00A04FF08012400714A6D468"/>
  </w:style>
  <w:style w:type="character" w:styleId="PlaceholderText">
    <w:name w:val="Placeholder Text"/>
    <w:basedOn w:val="DefaultParagraphFont"/>
    <w:uiPriority w:val="99"/>
    <w:semiHidden/>
    <w:rPr>
      <w:color w:val="808080"/>
    </w:rPr>
  </w:style>
  <w:style w:type="paragraph" w:customStyle="1" w:styleId="2DB4106D5D944F9CA39CFCF3EF35B452">
    <w:name w:val="2DB4106D5D944F9CA39CFCF3EF35B452"/>
    <w:rsid w:val="00FC7626"/>
  </w:style>
  <w:style w:type="paragraph" w:customStyle="1" w:styleId="FCDD69D8B0C74695A149F12F3A74F7F7">
    <w:name w:val="FCDD69D8B0C74695A149F12F3A74F7F7"/>
    <w:rsid w:val="00FC7626"/>
  </w:style>
  <w:style w:type="paragraph" w:customStyle="1" w:styleId="2102BAD860684D609C605E6C57132E73">
    <w:name w:val="2102BAD860684D609C605E6C57132E73"/>
    <w:rsid w:val="00FC7626"/>
  </w:style>
  <w:style w:type="paragraph" w:customStyle="1" w:styleId="7F444C131ABC4F23B48522667476DE95">
    <w:name w:val="7F444C131ABC4F23B48522667476DE95"/>
    <w:rsid w:val="00FC7626"/>
  </w:style>
  <w:style w:type="paragraph" w:customStyle="1" w:styleId="AC9733B3C5524A8D91FC258268CCA362">
    <w:name w:val="AC9733B3C5524A8D91FC258268CCA362"/>
    <w:rsid w:val="00FC76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32">
      <a:majorFont>
        <a:latin typeface="Franklin Gothic Demi"/>
        <a:ea typeface=""/>
        <a:cs typeface=""/>
      </a:majorFont>
      <a:minorFont>
        <a:latin typeface="Avenir Next LT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426e97fa315356fffbdcd9876fe988c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14b8f0def80e6d70ce3def20c90759a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DF4137-0BDD-430F-8206-D84C41F1ED56}">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B8AA2A64-7A8F-44D6-85C4-45040C3D3E36}">
  <ds:schemaRefs>
    <ds:schemaRef ds:uri="http://schemas.microsoft.com/sharepoint/v3/contenttype/forms"/>
  </ds:schemaRefs>
</ds:datastoreItem>
</file>

<file path=customXml/itemProps3.xml><?xml version="1.0" encoding="utf-8"?>
<ds:datastoreItem xmlns:ds="http://schemas.openxmlformats.org/officeDocument/2006/customXml" ds:itemID="{ABFDFC35-D5DC-4230-8C49-760E0776D74C}">
  <ds:schemaRefs>
    <ds:schemaRef ds:uri="http://schemas.openxmlformats.org/officeDocument/2006/bibliography"/>
  </ds:schemaRefs>
</ds:datastoreItem>
</file>

<file path=customXml/itemProps4.xml><?xml version="1.0" encoding="utf-8"?>
<ds:datastoreItem xmlns:ds="http://schemas.openxmlformats.org/officeDocument/2006/customXml" ds:itemID="{16142BFF-2D24-4EF6-8C08-C7A4B91E5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Realtor newsletter</Template>
  <TotalTime>0</TotalTime>
  <Pages>3</Pages>
  <Words>113</Words>
  <Characters>645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2022-06-09T18:22:00Z</dcterms:created>
  <dcterms:modified xsi:type="dcterms:W3CDTF">2022-06-09T18:25:00Z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